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98308" w14:textId="77777777" w:rsidR="009A0FFF" w:rsidRDefault="009A0FFF" w:rsidP="009A0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HAULEY, the elder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fl.1405)</w:t>
      </w:r>
    </w:p>
    <w:p w14:paraId="34949C8E" w14:textId="77777777" w:rsidR="009A0FFF" w:rsidRDefault="009A0FFF" w:rsidP="009A0FFF">
      <w:pPr>
        <w:rPr>
          <w:rFonts w:ascii="Times New Roman" w:hAnsi="Times New Roman" w:cs="Times New Roman"/>
          <w:sz w:val="24"/>
          <w:szCs w:val="24"/>
        </w:rPr>
      </w:pPr>
    </w:p>
    <w:p w14:paraId="4446B479" w14:textId="77777777" w:rsidR="009A0FFF" w:rsidRDefault="009A0FFF" w:rsidP="009A0FFF">
      <w:pPr>
        <w:rPr>
          <w:rFonts w:ascii="Times New Roman" w:hAnsi="Times New Roman" w:cs="Times New Roman"/>
          <w:sz w:val="24"/>
          <w:szCs w:val="24"/>
        </w:rPr>
      </w:pPr>
    </w:p>
    <w:p w14:paraId="67866B55" w14:textId="77777777" w:rsidR="009A0FFF" w:rsidRDefault="009A0FFF" w:rsidP="009A0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Dec.1404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Nicholas </w:t>
      </w:r>
      <w:proofErr w:type="spellStart"/>
      <w:r>
        <w:rPr>
          <w:rFonts w:ascii="Times New Roman" w:hAnsi="Times New Roman" w:cs="Times New Roman"/>
          <w:sz w:val="24"/>
          <w:szCs w:val="24"/>
        </w:rPr>
        <w:t>Herri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were commissioned to levy and collect in </w:t>
      </w:r>
    </w:p>
    <w:p w14:paraId="2AD092DE" w14:textId="77777777" w:rsidR="009A0FFF" w:rsidRDefault="009A0FFF" w:rsidP="009A0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person in the port of Exeter and all adjacent ports and places, the subsidy</w:t>
      </w:r>
    </w:p>
    <w:p w14:paraId="1E9F1336" w14:textId="77777777" w:rsidR="009A0FFF" w:rsidRDefault="009A0FFF" w:rsidP="009A0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granted to the King at the last Parliament especially for the defence of the </w:t>
      </w:r>
    </w:p>
    <w:p w14:paraId="57B0B9CF" w14:textId="77777777" w:rsidR="009A0FFF" w:rsidRDefault="009A0FFF" w:rsidP="009A0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realm.   (C.F.R. 1399-1405 p.268)</w:t>
      </w:r>
    </w:p>
    <w:p w14:paraId="31D52712" w14:textId="77777777" w:rsidR="009A0FFF" w:rsidRDefault="009A0FFF" w:rsidP="009A0FFF">
      <w:pPr>
        <w:rPr>
          <w:rFonts w:ascii="Times New Roman" w:hAnsi="Times New Roman" w:cs="Times New Roman"/>
          <w:sz w:val="24"/>
          <w:szCs w:val="24"/>
        </w:rPr>
      </w:pPr>
    </w:p>
    <w:p w14:paraId="5948B474" w14:textId="77777777" w:rsidR="009A0FFF" w:rsidRDefault="009A0FFF" w:rsidP="009A0FFF">
      <w:pPr>
        <w:rPr>
          <w:rFonts w:ascii="Times New Roman" w:hAnsi="Times New Roman" w:cs="Times New Roman"/>
          <w:sz w:val="24"/>
          <w:szCs w:val="24"/>
        </w:rPr>
      </w:pPr>
    </w:p>
    <w:p w14:paraId="553FBAF4" w14:textId="77777777" w:rsidR="009A0FFF" w:rsidRDefault="009A0FFF" w:rsidP="009A0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June 2021</w:t>
      </w:r>
    </w:p>
    <w:p w14:paraId="2355604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AA007" w14:textId="77777777" w:rsidR="009A0FFF" w:rsidRDefault="009A0FFF" w:rsidP="009139A6">
      <w:r>
        <w:separator/>
      </w:r>
    </w:p>
  </w:endnote>
  <w:endnote w:type="continuationSeparator" w:id="0">
    <w:p w14:paraId="6FCF4FDC" w14:textId="77777777" w:rsidR="009A0FFF" w:rsidRDefault="009A0F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E06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15DD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B438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AB44C" w14:textId="77777777" w:rsidR="009A0FFF" w:rsidRDefault="009A0FFF" w:rsidP="009139A6">
      <w:r>
        <w:separator/>
      </w:r>
    </w:p>
  </w:footnote>
  <w:footnote w:type="continuationSeparator" w:id="0">
    <w:p w14:paraId="56F0DA2B" w14:textId="77777777" w:rsidR="009A0FFF" w:rsidRDefault="009A0F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2F8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F431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FB6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FF"/>
    <w:rsid w:val="000666E0"/>
    <w:rsid w:val="002510B7"/>
    <w:rsid w:val="005C130B"/>
    <w:rsid w:val="00826F5C"/>
    <w:rsid w:val="009139A6"/>
    <w:rsid w:val="009448BB"/>
    <w:rsid w:val="009A0FFF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73C73"/>
  <w15:chartTrackingRefBased/>
  <w15:docId w15:val="{6ABD467D-2CA1-4180-9EC8-177A4F52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FFF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2021-07-19T20:08:00Z</dcterms:created>
  <dcterms:modified xsi:type="dcterms:W3CDTF">2021-07-19T20:08:00Z</dcterms:modified>
</cp:coreProperties>
</file>