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443D" w14:textId="77777777" w:rsidR="00B96C59" w:rsidRDefault="00B96C59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HAULEY, the younger</w:t>
      </w:r>
      <w:r>
        <w:rPr>
          <w:rFonts w:ascii="Times New Roman" w:hAnsi="Times New Roman" w:cs="Times New Roman"/>
          <w:sz w:val="24"/>
          <w:szCs w:val="24"/>
        </w:rPr>
        <w:t xml:space="preserve">       (fl.1404)</w:t>
      </w:r>
    </w:p>
    <w:p w14:paraId="64F6D31E" w14:textId="77777777" w:rsidR="00B96C59" w:rsidRDefault="00B96C59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E0282" w14:textId="56BFE7B7" w:rsidR="00B96C59" w:rsidRDefault="00B96C59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3F6F3" w14:textId="77777777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Feb.1402</w:t>
      </w:r>
      <w:r>
        <w:rPr>
          <w:rFonts w:ascii="Times New Roman" w:hAnsi="Times New Roman" w:cs="Times New Roman"/>
          <w:sz w:val="24"/>
          <w:szCs w:val="24"/>
        </w:rPr>
        <w:tab/>
        <w:t>He was commissioned to collect the customs in Exeter and in all ports and</w:t>
      </w:r>
    </w:p>
    <w:p w14:paraId="39F57C81" w14:textId="77777777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places westwards from there to Bridgewater.</w:t>
      </w:r>
    </w:p>
    <w:p w14:paraId="71F30937" w14:textId="1E851426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p.137)</w:t>
      </w:r>
    </w:p>
    <w:p w14:paraId="4FF92A53" w14:textId="77777777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May1402</w:t>
      </w:r>
      <w:r>
        <w:rPr>
          <w:rFonts w:ascii="Times New Roman" w:hAnsi="Times New Roman" w:cs="Times New Roman"/>
          <w:sz w:val="24"/>
          <w:szCs w:val="24"/>
        </w:rPr>
        <w:tab/>
        <w:t>He was commissioned to collect the customs in Exeter and in all ports and</w:t>
      </w:r>
    </w:p>
    <w:p w14:paraId="24D99762" w14:textId="77777777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places westwards from there to Bridgewater.</w:t>
      </w:r>
    </w:p>
    <w:p w14:paraId="7262B651" w14:textId="7B82AB26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p.138)</w:t>
      </w:r>
    </w:p>
    <w:p w14:paraId="13B58835" w14:textId="77777777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Oct.1402</w:t>
      </w:r>
      <w:r>
        <w:rPr>
          <w:rFonts w:ascii="Times New Roman" w:hAnsi="Times New Roman" w:cs="Times New Roman"/>
          <w:sz w:val="24"/>
          <w:szCs w:val="24"/>
        </w:rPr>
        <w:tab/>
        <w:t>He and John Hauley, the elder(q.v.), were commissioned to levy and collect</w:t>
      </w:r>
    </w:p>
    <w:p w14:paraId="36370B3B" w14:textId="77777777" w:rsidR="008C42D3" w:rsidRDefault="008C42D3" w:rsidP="008C4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subsidy granted to the King by Parliament in the port of Exeter and in all </w:t>
      </w:r>
    </w:p>
    <w:p w14:paraId="2548B922" w14:textId="01B6FCDC" w:rsidR="008C42D3" w:rsidRDefault="008C42D3" w:rsidP="008C42D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ports and places from there to Bridgewater.    (C.F.R. 1399-1405 pp.169-170)</w:t>
      </w:r>
    </w:p>
    <w:p w14:paraId="7083228B" w14:textId="77777777" w:rsidR="00B96C59" w:rsidRDefault="00B96C59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Thomas de Eston(q.v.) were commissioned to levy and collect </w:t>
      </w:r>
    </w:p>
    <w:p w14:paraId="71D12F4C" w14:textId="77777777" w:rsidR="00B96C59" w:rsidRDefault="00B96C59" w:rsidP="00B96C5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port of Exeter and all adjacent ports and places the subsidy on wools, hides and woolfells granted to the King at the last Parliament.   </w:t>
      </w:r>
    </w:p>
    <w:p w14:paraId="011059BE" w14:textId="54440BE2" w:rsidR="00B96C59" w:rsidRDefault="00B96C59" w:rsidP="00B96C5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1399-1405 p.224)</w:t>
      </w:r>
    </w:p>
    <w:p w14:paraId="088B02F0" w14:textId="77777777" w:rsidR="00DE614B" w:rsidRDefault="00DE614B" w:rsidP="00DE61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Thomas de Eston(q.v.) were commissioned to levy and collect in </w:t>
      </w:r>
    </w:p>
    <w:p w14:paraId="57FC5F58" w14:textId="77777777" w:rsidR="00DE614B" w:rsidRDefault="00DE614B" w:rsidP="00DE61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 in the port of Exeter and all adjacent ports and places</w:t>
      </w:r>
    </w:p>
    <w:p w14:paraId="07E2889E" w14:textId="77777777" w:rsidR="00DE614B" w:rsidRDefault="00DE614B" w:rsidP="00DE614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subsidy which was granted to the King at the last Parliament for the </w:t>
      </w:r>
    </w:p>
    <w:p w14:paraId="5188CF71" w14:textId="189FBA1E" w:rsidR="00DE614B" w:rsidRDefault="00DE614B" w:rsidP="00DE614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defence of the realm.   (C.F.R. 1399-1405 p.227)</w:t>
      </w:r>
    </w:p>
    <w:p w14:paraId="6B4F8D7C" w14:textId="77777777" w:rsidR="00B96C59" w:rsidRDefault="00B96C59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5EF46B" w14:textId="4476CB02" w:rsidR="00B96C59" w:rsidRDefault="00B96C59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3B1E1" w14:textId="1C56DE13" w:rsidR="00DE614B" w:rsidRDefault="00DE614B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June 2021</w:t>
      </w:r>
    </w:p>
    <w:p w14:paraId="4B924A48" w14:textId="4DE6D880" w:rsidR="008C42D3" w:rsidRDefault="008C42D3" w:rsidP="00B96C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January 2022</w:t>
      </w:r>
    </w:p>
    <w:p w14:paraId="005D120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FB83" w14:textId="77777777" w:rsidR="00AD7996" w:rsidRDefault="00AD7996" w:rsidP="009139A6">
      <w:r>
        <w:separator/>
      </w:r>
    </w:p>
  </w:endnote>
  <w:endnote w:type="continuationSeparator" w:id="0">
    <w:p w14:paraId="4B1C6284" w14:textId="77777777" w:rsidR="00AD7996" w:rsidRDefault="00AD79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AD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106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21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A47F" w14:textId="77777777" w:rsidR="00AD7996" w:rsidRDefault="00AD7996" w:rsidP="009139A6">
      <w:r>
        <w:separator/>
      </w:r>
    </w:p>
  </w:footnote>
  <w:footnote w:type="continuationSeparator" w:id="0">
    <w:p w14:paraId="3F8C8833" w14:textId="77777777" w:rsidR="00AD7996" w:rsidRDefault="00AD79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6E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80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7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59"/>
    <w:rsid w:val="000666E0"/>
    <w:rsid w:val="002510B7"/>
    <w:rsid w:val="005C130B"/>
    <w:rsid w:val="00826F5C"/>
    <w:rsid w:val="008C42D3"/>
    <w:rsid w:val="009139A6"/>
    <w:rsid w:val="009448BB"/>
    <w:rsid w:val="00A3176C"/>
    <w:rsid w:val="00AD7996"/>
    <w:rsid w:val="00AE65F8"/>
    <w:rsid w:val="00B96C59"/>
    <w:rsid w:val="00BA00AB"/>
    <w:rsid w:val="00CB4ED9"/>
    <w:rsid w:val="00DE614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B2BF"/>
  <w15:chartTrackingRefBased/>
  <w15:docId w15:val="{AF3E9832-3159-43B0-B0B6-D7CAAA41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2021-06-17T18:56:00Z</dcterms:created>
  <dcterms:modified xsi:type="dcterms:W3CDTF">2022-01-23T12:04:00Z</dcterms:modified>
</cp:coreProperties>
</file>