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F366" w14:textId="18405421" w:rsidR="00A36694" w:rsidRDefault="00A36694" w:rsidP="00A36694">
      <w:pPr>
        <w:rPr>
          <w:rFonts w:ascii="Times New Roman" w:hAnsi="Times New Roman" w:cs="Times New Roman"/>
          <w:sz w:val="24"/>
          <w:szCs w:val="24"/>
        </w:rPr>
      </w:pPr>
      <w:r>
        <w:rPr>
          <w:rFonts w:ascii="Times New Roman" w:hAnsi="Times New Roman" w:cs="Times New Roman"/>
          <w:sz w:val="24"/>
          <w:szCs w:val="24"/>
          <w:u w:val="single"/>
        </w:rPr>
        <w:t>Sir Thomas HAULEY</w:t>
      </w:r>
      <w:r w:rsidR="00734827">
        <w:rPr>
          <w:rFonts w:ascii="Times New Roman" w:hAnsi="Times New Roman" w:cs="Times New Roman"/>
          <w:sz w:val="24"/>
          <w:szCs w:val="24"/>
          <w:u w:val="single"/>
        </w:rPr>
        <w:t>(HAWLEY)</w:t>
      </w:r>
      <w:r>
        <w:rPr>
          <w:rFonts w:ascii="Times New Roman" w:hAnsi="Times New Roman" w:cs="Times New Roman"/>
          <w:sz w:val="24"/>
          <w:szCs w:val="24"/>
        </w:rPr>
        <w:t xml:space="preserve">     (</w:t>
      </w:r>
      <w:r w:rsidR="00734827">
        <w:rPr>
          <w:rFonts w:ascii="Times New Roman" w:hAnsi="Times New Roman" w:cs="Times New Roman"/>
          <w:sz w:val="24"/>
          <w:szCs w:val="24"/>
        </w:rPr>
        <w:t>d.1419/20)</w:t>
      </w:r>
    </w:p>
    <w:p w14:paraId="42E7B346" w14:textId="77777777" w:rsidR="00734827" w:rsidRDefault="00734827" w:rsidP="00A36694">
      <w:pPr>
        <w:rPr>
          <w:rFonts w:ascii="Times New Roman" w:hAnsi="Times New Roman" w:cs="Times New Roman"/>
          <w:sz w:val="24"/>
          <w:szCs w:val="24"/>
        </w:rPr>
      </w:pPr>
    </w:p>
    <w:p w14:paraId="0E35073E" w14:textId="77777777" w:rsidR="00734827" w:rsidRDefault="00734827" w:rsidP="00A36694">
      <w:pPr>
        <w:rPr>
          <w:rFonts w:ascii="Times New Roman" w:hAnsi="Times New Roman" w:cs="Times New Roman"/>
          <w:sz w:val="24"/>
          <w:szCs w:val="24"/>
        </w:rPr>
      </w:pPr>
    </w:p>
    <w:p w14:paraId="3B2726B5" w14:textId="79154655" w:rsidR="00734827" w:rsidRDefault="00734827" w:rsidP="00A36694">
      <w:pPr>
        <w:rPr>
          <w:rFonts w:ascii="Times New Roman" w:hAnsi="Times New Roman" w:cs="Times New Roman"/>
          <w:sz w:val="24"/>
          <w:szCs w:val="24"/>
        </w:rPr>
      </w:pPr>
      <w:r>
        <w:rPr>
          <w:rFonts w:ascii="Times New Roman" w:hAnsi="Times New Roman" w:cs="Times New Roman"/>
          <w:sz w:val="24"/>
          <w:szCs w:val="24"/>
        </w:rPr>
        <w:t>1 = Margaret, daughter of Sir John Breuse of Skirton, Norfolk.</w:t>
      </w:r>
    </w:p>
    <w:p w14:paraId="5F834D58" w14:textId="355A2375" w:rsidR="00A36694" w:rsidRDefault="00734827" w:rsidP="00A36694">
      <w:pPr>
        <w:rPr>
          <w:rFonts w:ascii="Times New Roman" w:eastAsia="Calibri" w:hAnsi="Times New Roman" w:cs="Times New Roman"/>
          <w:sz w:val="24"/>
          <w:szCs w:val="24"/>
          <w:lang w:val="en-US"/>
        </w:rPr>
      </w:pPr>
      <w:r w:rsidRPr="00690F74">
        <w:rPr>
          <w:rFonts w:ascii="Times New Roman" w:eastAsia="Calibri" w:hAnsi="Times New Roman" w:cs="Times New Roman"/>
          <w:sz w:val="24"/>
          <w:szCs w:val="24"/>
          <w:lang w:val="en-US"/>
        </w:rPr>
        <w:t>(“The Lincolnshire Gentry and the Wars of the Roses” by Jonathon E.Mackman, D.Phil. Thesis, University of York, Department of History, August 1999 p.2</w:t>
      </w:r>
      <w:r>
        <w:rPr>
          <w:rFonts w:ascii="Times New Roman" w:eastAsia="Calibri" w:hAnsi="Times New Roman" w:cs="Times New Roman"/>
          <w:sz w:val="24"/>
          <w:szCs w:val="24"/>
          <w:lang w:val="en-US"/>
        </w:rPr>
        <w:t>91)</w:t>
      </w:r>
    </w:p>
    <w:p w14:paraId="025ACD05" w14:textId="09E05509" w:rsidR="00734827" w:rsidRDefault="00734827" w:rsidP="00A3669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Children:   Agnes = Patrick Skipwith of Utterby.   (ibid.)</w:t>
      </w:r>
    </w:p>
    <w:p w14:paraId="510C1D41" w14:textId="38BFF532" w:rsidR="00734827" w:rsidRDefault="00734827" w:rsidP="00A3669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Eleanor = William Copuldyke.   (ibid.)</w:t>
      </w:r>
    </w:p>
    <w:p w14:paraId="051CAF71" w14:textId="01D78ABC" w:rsidR="00734827" w:rsidRDefault="00734827" w:rsidP="00A3669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Henry, John(q.v.).   (ibid.)</w:t>
      </w:r>
    </w:p>
    <w:p w14:paraId="12748388" w14:textId="77777777" w:rsidR="00734827" w:rsidRDefault="00734827" w:rsidP="00A36694">
      <w:pPr>
        <w:rPr>
          <w:rFonts w:ascii="Times New Roman" w:eastAsia="Calibri" w:hAnsi="Times New Roman" w:cs="Times New Roman"/>
          <w:sz w:val="24"/>
          <w:szCs w:val="24"/>
          <w:lang w:val="en-US"/>
        </w:rPr>
      </w:pPr>
    </w:p>
    <w:p w14:paraId="1E5CCEC7" w14:textId="512D8B30" w:rsidR="00734827" w:rsidRDefault="00734827" w:rsidP="00A3669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 Dulcie, daughter of Sir John Massey of Tatton, Cheshire.   (ibid.)</w:t>
      </w:r>
    </w:p>
    <w:p w14:paraId="7EBE3C4E" w14:textId="77777777" w:rsidR="00734827" w:rsidRDefault="00734827" w:rsidP="00A36694">
      <w:pPr>
        <w:rPr>
          <w:rFonts w:ascii="Times New Roman" w:hAnsi="Times New Roman" w:cs="Times New Roman"/>
          <w:sz w:val="24"/>
          <w:szCs w:val="24"/>
        </w:rPr>
      </w:pPr>
    </w:p>
    <w:p w14:paraId="4B3B1923" w14:textId="194CCA4D" w:rsidR="00A36694" w:rsidRDefault="00A36694" w:rsidP="00A36694">
      <w:pPr>
        <w:rPr>
          <w:rFonts w:ascii="Times New Roman" w:hAnsi="Times New Roman" w:cs="Times New Roman"/>
          <w:sz w:val="24"/>
          <w:szCs w:val="24"/>
        </w:rPr>
      </w:pPr>
    </w:p>
    <w:p w14:paraId="53CDC943" w14:textId="77777777" w:rsidR="00EC2956" w:rsidRDefault="00EC2956" w:rsidP="00EC2956">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 xml:space="preserve">He was one of those who were commissioned to inquire in Lindsey, except the city of Lincoln, touching the names of the persons bound to contribute to the subsidy granted to the King at the last Parliament. </w:t>
      </w:r>
    </w:p>
    <w:p w14:paraId="31F9B627" w14:textId="36C0371F" w:rsidR="00EC2956" w:rsidRDefault="00EC2956" w:rsidP="00EC2956">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pp.255-6)</w:t>
      </w:r>
    </w:p>
    <w:p w14:paraId="35402A55" w14:textId="77777777" w:rsidR="00A36694" w:rsidRDefault="00A36694" w:rsidP="00A36694">
      <w:pPr>
        <w:rPr>
          <w:rFonts w:ascii="Times New Roman" w:hAnsi="Times New Roman" w:cs="Times New Roman"/>
          <w:sz w:val="24"/>
          <w:szCs w:val="24"/>
        </w:rPr>
      </w:pPr>
      <w:r>
        <w:rPr>
          <w:rFonts w:ascii="Times New Roman" w:hAnsi="Times New Roman" w:cs="Times New Roman"/>
          <w:sz w:val="24"/>
          <w:szCs w:val="24"/>
        </w:rPr>
        <w:t>22 Nov.1405</w:t>
      </w:r>
      <w:r>
        <w:rPr>
          <w:rFonts w:ascii="Times New Roman" w:hAnsi="Times New Roman" w:cs="Times New Roman"/>
          <w:sz w:val="24"/>
          <w:szCs w:val="24"/>
        </w:rPr>
        <w:tab/>
        <w:t>He was appointed Sheriff of Lincolnshire.</w:t>
      </w:r>
    </w:p>
    <w:p w14:paraId="79A4D7D1" w14:textId="77777777" w:rsidR="00A36694" w:rsidRDefault="00A36694" w:rsidP="00A3669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1405-13 p.17)</w:t>
      </w:r>
    </w:p>
    <w:p w14:paraId="43F85E11" w14:textId="77777777" w:rsidR="00A36694" w:rsidRDefault="00A36694" w:rsidP="00A36694">
      <w:pPr>
        <w:rPr>
          <w:rFonts w:ascii="Times New Roman" w:hAnsi="Times New Roman" w:cs="Times New Roman"/>
          <w:sz w:val="24"/>
          <w:szCs w:val="24"/>
        </w:rPr>
      </w:pPr>
    </w:p>
    <w:p w14:paraId="17CF3481" w14:textId="6A52DE1F" w:rsidR="00A36694" w:rsidRDefault="00A36694" w:rsidP="00A36694">
      <w:pPr>
        <w:rPr>
          <w:rFonts w:ascii="Times New Roman" w:hAnsi="Times New Roman" w:cs="Times New Roman"/>
          <w:sz w:val="24"/>
          <w:szCs w:val="24"/>
        </w:rPr>
      </w:pPr>
    </w:p>
    <w:p w14:paraId="77AC6A89" w14:textId="14552FF2" w:rsidR="00EC2956" w:rsidRDefault="00EC2956" w:rsidP="00A36694">
      <w:pPr>
        <w:rPr>
          <w:rFonts w:ascii="Times New Roman" w:hAnsi="Times New Roman" w:cs="Times New Roman"/>
          <w:sz w:val="24"/>
          <w:szCs w:val="24"/>
        </w:rPr>
      </w:pPr>
      <w:r>
        <w:rPr>
          <w:rFonts w:ascii="Times New Roman" w:hAnsi="Times New Roman" w:cs="Times New Roman"/>
          <w:sz w:val="24"/>
          <w:szCs w:val="24"/>
        </w:rPr>
        <w:t>23 January 2022</w:t>
      </w:r>
    </w:p>
    <w:p w14:paraId="55E594FA" w14:textId="08532D70" w:rsidR="0048254D" w:rsidRDefault="0048254D" w:rsidP="00A36694">
      <w:pPr>
        <w:rPr>
          <w:rFonts w:ascii="Times New Roman" w:hAnsi="Times New Roman" w:cs="Times New Roman"/>
          <w:sz w:val="24"/>
          <w:szCs w:val="24"/>
        </w:rPr>
      </w:pPr>
      <w:r>
        <w:rPr>
          <w:rFonts w:ascii="Times New Roman" w:hAnsi="Times New Roman" w:cs="Times New Roman"/>
          <w:sz w:val="24"/>
          <w:szCs w:val="24"/>
        </w:rPr>
        <w:t>23 March 2024</w:t>
      </w:r>
    </w:p>
    <w:p w14:paraId="4BED37B1"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BF40" w14:textId="77777777" w:rsidR="00C31E13" w:rsidRDefault="00C31E13" w:rsidP="009139A6">
      <w:r>
        <w:separator/>
      </w:r>
    </w:p>
  </w:endnote>
  <w:endnote w:type="continuationSeparator" w:id="0">
    <w:p w14:paraId="3D22FA60" w14:textId="77777777" w:rsidR="00C31E13" w:rsidRDefault="00C31E13"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732"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A01"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B99"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C26F" w14:textId="77777777" w:rsidR="00C31E13" w:rsidRDefault="00C31E13" w:rsidP="009139A6">
      <w:r>
        <w:separator/>
      </w:r>
    </w:p>
  </w:footnote>
  <w:footnote w:type="continuationSeparator" w:id="0">
    <w:p w14:paraId="56570600" w14:textId="77777777" w:rsidR="00C31E13" w:rsidRDefault="00C31E13"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4DD6"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A4BD"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A628"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94"/>
    <w:rsid w:val="000666E0"/>
    <w:rsid w:val="002510B7"/>
    <w:rsid w:val="0048254D"/>
    <w:rsid w:val="005C130B"/>
    <w:rsid w:val="00734827"/>
    <w:rsid w:val="00826F5C"/>
    <w:rsid w:val="009139A6"/>
    <w:rsid w:val="009448BB"/>
    <w:rsid w:val="00A3176C"/>
    <w:rsid w:val="00A36694"/>
    <w:rsid w:val="00AE65F8"/>
    <w:rsid w:val="00BA00AB"/>
    <w:rsid w:val="00C31E13"/>
    <w:rsid w:val="00CB4ED9"/>
    <w:rsid w:val="00EB3209"/>
    <w:rsid w:val="00EC295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3AC"/>
  <w15:chartTrackingRefBased/>
  <w15:docId w15:val="{3373D4D1-AEF9-4F00-A535-4CE6693F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694"/>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12</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3</cp:revision>
  <dcterms:created xsi:type="dcterms:W3CDTF">2021-08-23T18:58:00Z</dcterms:created>
  <dcterms:modified xsi:type="dcterms:W3CDTF">2024-03-23T20:48:00Z</dcterms:modified>
</cp:coreProperties>
</file>