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43340" w14:textId="77777777" w:rsidR="00CA7C3B" w:rsidRDefault="00CA7C3B" w:rsidP="00CA7C3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HAULEY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fl.1406)</w:t>
      </w:r>
    </w:p>
    <w:p w14:paraId="663ECB5B" w14:textId="77777777" w:rsidR="00CA7C3B" w:rsidRDefault="00CA7C3B" w:rsidP="00CA7C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20C493D" w14:textId="77777777" w:rsidR="00CA7C3B" w:rsidRDefault="00CA7C3B" w:rsidP="00CA7C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C626134" w14:textId="77777777" w:rsidR="00CA7C3B" w:rsidRDefault="00CA7C3B" w:rsidP="00CA7C3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4 Jun.1406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held in Upon-on-Severn into lands</w:t>
      </w:r>
    </w:p>
    <w:p w14:paraId="653802FF" w14:textId="77777777" w:rsidR="00CA7C3B" w:rsidRDefault="00CA7C3B" w:rsidP="00CA7C3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of Margaret Berkeley(q.v.).</w:t>
      </w:r>
    </w:p>
    <w:p w14:paraId="30D7DB43" w14:textId="09E0ABAC" w:rsidR="00CA7C3B" w:rsidRDefault="00CA7C3B" w:rsidP="00CA7C3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19-45)</w:t>
      </w:r>
    </w:p>
    <w:p w14:paraId="1537D148" w14:textId="77777777" w:rsidR="009C2307" w:rsidRDefault="009C2307" w:rsidP="00CA7C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B26AE3E" w14:textId="77777777" w:rsidR="00A43A1A" w:rsidRDefault="00A43A1A" w:rsidP="00CA7C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4035F05" w14:textId="77777777" w:rsidR="00CA7C3B" w:rsidRDefault="00CA7C3B" w:rsidP="00CA7C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061402B" w14:textId="77777777" w:rsidR="00CA7C3B" w:rsidRDefault="00CA7C3B" w:rsidP="00CA7C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DE7AD67" w14:textId="77777777" w:rsidR="00CA7C3B" w:rsidRPr="00432BCF" w:rsidRDefault="00CA7C3B" w:rsidP="00CA7C3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 August 2021</w:t>
      </w:r>
    </w:p>
    <w:p w14:paraId="6D4D0034" w14:textId="1BF424F5" w:rsidR="00BA00AB" w:rsidRPr="00CA7C3B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CA7C3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63F787" w14:textId="77777777" w:rsidR="00CA7C3B" w:rsidRDefault="00CA7C3B" w:rsidP="009139A6">
      <w:r>
        <w:separator/>
      </w:r>
    </w:p>
  </w:endnote>
  <w:endnote w:type="continuationSeparator" w:id="0">
    <w:p w14:paraId="63F81154" w14:textId="77777777" w:rsidR="00CA7C3B" w:rsidRDefault="00CA7C3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53CCA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F7AE1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8A7FB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0DC254" w14:textId="77777777" w:rsidR="00CA7C3B" w:rsidRDefault="00CA7C3B" w:rsidP="009139A6">
      <w:r>
        <w:separator/>
      </w:r>
    </w:p>
  </w:footnote>
  <w:footnote w:type="continuationSeparator" w:id="0">
    <w:p w14:paraId="56591540" w14:textId="77777777" w:rsidR="00CA7C3B" w:rsidRDefault="00CA7C3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16120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934AE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7F2AC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C3B"/>
    <w:rsid w:val="000666E0"/>
    <w:rsid w:val="002510B7"/>
    <w:rsid w:val="005C130B"/>
    <w:rsid w:val="00826F5C"/>
    <w:rsid w:val="009139A6"/>
    <w:rsid w:val="009448BB"/>
    <w:rsid w:val="009C2307"/>
    <w:rsid w:val="00A3176C"/>
    <w:rsid w:val="00A43A1A"/>
    <w:rsid w:val="00AE65F8"/>
    <w:rsid w:val="00BA00AB"/>
    <w:rsid w:val="00CA7C3B"/>
    <w:rsid w:val="00CB4ED9"/>
    <w:rsid w:val="00D82F3E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D4FA1"/>
  <w15:chartTrackingRefBased/>
  <w15:docId w15:val="{504CD0E6-31A1-47BB-9D83-2F4ECDE14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3</cp:revision>
  <dcterms:created xsi:type="dcterms:W3CDTF">2021-08-29T11:34:00Z</dcterms:created>
  <dcterms:modified xsi:type="dcterms:W3CDTF">2024-11-17T07:44:00Z</dcterms:modified>
</cp:coreProperties>
</file>