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03445" w14:textId="77777777" w:rsidR="00AA5C5D" w:rsidRDefault="00AA5C5D" w:rsidP="00AA5C5D">
      <w:pPr>
        <w:pStyle w:val="NoSpacing"/>
      </w:pPr>
      <w:r>
        <w:rPr>
          <w:u w:val="single"/>
        </w:rPr>
        <w:t>Patrick HAULL</w:t>
      </w:r>
      <w:r>
        <w:t xml:space="preserve">       </w:t>
      </w:r>
      <w:r>
        <w:t>(fl.1472)</w:t>
      </w:r>
    </w:p>
    <w:p w14:paraId="06121CC7" w14:textId="682D7C8E" w:rsidR="00AA5C5D" w:rsidRDefault="00AA5C5D" w:rsidP="00AA5C5D">
      <w:pPr>
        <w:pStyle w:val="NoSpacing"/>
      </w:pPr>
      <w:r>
        <w:t xml:space="preserve">of York. </w:t>
      </w:r>
      <w:r>
        <w:t>Linen weaver.</w:t>
      </w:r>
    </w:p>
    <w:p w14:paraId="7FE6AC5F" w14:textId="77777777" w:rsidR="00AA5C5D" w:rsidRDefault="00AA5C5D" w:rsidP="00AA5C5D">
      <w:pPr>
        <w:pStyle w:val="NoSpacing"/>
      </w:pPr>
    </w:p>
    <w:p w14:paraId="4F6FAD8D" w14:textId="77777777" w:rsidR="00AA5C5D" w:rsidRDefault="00AA5C5D" w:rsidP="00AA5C5D">
      <w:pPr>
        <w:pStyle w:val="NoSpacing"/>
      </w:pPr>
    </w:p>
    <w:p w14:paraId="0A61C993" w14:textId="4564E308" w:rsidR="00AA5C5D" w:rsidRDefault="00AA5C5D" w:rsidP="00AA5C5D">
      <w:pPr>
        <w:pStyle w:val="NoSpacing"/>
      </w:pPr>
      <w:r>
        <w:t>20 Jan.1472</w:t>
      </w:r>
      <w:r>
        <w:tab/>
        <w:t>On this date, he and William</w:t>
      </w:r>
      <w:r>
        <w:t xml:space="preserve"> Sandy</w:t>
      </w:r>
      <w:r>
        <w:t xml:space="preserve">(q.v.) were Searchers of the </w:t>
      </w:r>
      <w:r>
        <w:t>Linen</w:t>
      </w:r>
    </w:p>
    <w:p w14:paraId="4A669667" w14:textId="28BC1E44" w:rsidR="00AA5C5D" w:rsidRDefault="00AA5C5D" w:rsidP="00AA5C5D">
      <w:pPr>
        <w:pStyle w:val="NoSpacing"/>
      </w:pPr>
      <w:r>
        <w:tab/>
      </w:r>
      <w:r>
        <w:tab/>
        <w:t>Weavers.</w:t>
      </w:r>
    </w:p>
    <w:p w14:paraId="647ECD97" w14:textId="77777777" w:rsidR="00AA5C5D" w:rsidRDefault="00AA5C5D" w:rsidP="00AA5C5D">
      <w:pPr>
        <w:pStyle w:val="NoSpacing"/>
      </w:pPr>
      <w:r>
        <w:tab/>
      </w:r>
      <w:r>
        <w:tab/>
        <w:t xml:space="preserve">(“York Memorandum Book” </w:t>
      </w:r>
      <w:proofErr w:type="spellStart"/>
      <w:r>
        <w:t>vol.II</w:t>
      </w:r>
      <w:proofErr w:type="spellEnd"/>
      <w:r>
        <w:t xml:space="preserve"> p.243)</w:t>
      </w:r>
    </w:p>
    <w:p w14:paraId="6FA1F4BE" w14:textId="77777777" w:rsidR="00AA5C5D" w:rsidRDefault="00AA5C5D" w:rsidP="00AA5C5D">
      <w:pPr>
        <w:pStyle w:val="NoSpacing"/>
      </w:pPr>
    </w:p>
    <w:p w14:paraId="33370387" w14:textId="77777777" w:rsidR="00AA5C5D" w:rsidRDefault="00AA5C5D" w:rsidP="00AA5C5D">
      <w:pPr>
        <w:pStyle w:val="NoSpacing"/>
      </w:pPr>
      <w:bookmarkStart w:id="0" w:name="_GoBack"/>
    </w:p>
    <w:bookmarkEnd w:id="0"/>
    <w:p w14:paraId="608F1819" w14:textId="77777777" w:rsidR="00AA5C5D" w:rsidRPr="0067432D" w:rsidRDefault="00AA5C5D" w:rsidP="00AA5C5D">
      <w:pPr>
        <w:pStyle w:val="NoSpacing"/>
      </w:pPr>
      <w:r>
        <w:t>5 November 2019</w:t>
      </w:r>
    </w:p>
    <w:p w14:paraId="2720A4EF" w14:textId="5D63E90B" w:rsidR="006B2F86" w:rsidRPr="00AA5C5D" w:rsidRDefault="00E334D0" w:rsidP="00E71FC3">
      <w:pPr>
        <w:pStyle w:val="NoSpacing"/>
      </w:pPr>
    </w:p>
    <w:sectPr w:rsidR="006B2F86" w:rsidRPr="00AA5C5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A87EE" w14:textId="77777777" w:rsidR="00AA5C5D" w:rsidRDefault="00AA5C5D" w:rsidP="00E71FC3">
      <w:pPr>
        <w:spacing w:after="0" w:line="240" w:lineRule="auto"/>
      </w:pPr>
      <w:r>
        <w:separator/>
      </w:r>
    </w:p>
  </w:endnote>
  <w:endnote w:type="continuationSeparator" w:id="0">
    <w:p w14:paraId="3599E5ED" w14:textId="77777777" w:rsidR="00AA5C5D" w:rsidRDefault="00AA5C5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3CB9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02796" w14:textId="77777777" w:rsidR="00AA5C5D" w:rsidRDefault="00AA5C5D" w:rsidP="00E71FC3">
      <w:pPr>
        <w:spacing w:after="0" w:line="240" w:lineRule="auto"/>
      </w:pPr>
      <w:r>
        <w:separator/>
      </w:r>
    </w:p>
  </w:footnote>
  <w:footnote w:type="continuationSeparator" w:id="0">
    <w:p w14:paraId="5A07C112" w14:textId="77777777" w:rsidR="00AA5C5D" w:rsidRDefault="00AA5C5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5D"/>
    <w:rsid w:val="00124AAC"/>
    <w:rsid w:val="001A7C09"/>
    <w:rsid w:val="00577BD5"/>
    <w:rsid w:val="00656CBA"/>
    <w:rsid w:val="006A1F77"/>
    <w:rsid w:val="00733BE7"/>
    <w:rsid w:val="00AA5C5D"/>
    <w:rsid w:val="00AB52E8"/>
    <w:rsid w:val="00B11EB1"/>
    <w:rsid w:val="00B16D3F"/>
    <w:rsid w:val="00BB41AC"/>
    <w:rsid w:val="00E334D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01B90"/>
  <w15:chartTrackingRefBased/>
  <w15:docId w15:val="{6A8F0F68-2048-4C0C-A0D9-D5229917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2019-11-05T09:23:00Z</dcterms:created>
  <dcterms:modified xsi:type="dcterms:W3CDTF">2019-11-05T09:23:00Z</dcterms:modified>
</cp:coreProperties>
</file>