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6BB7B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Gilbert HAULTOFT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(d.1458)</w:t>
      </w:r>
    </w:p>
    <w:p w14:paraId="10831CB4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0F0CFA7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15AFE3B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Margaret.</w:t>
      </w:r>
    </w:p>
    <w:p w14:paraId="1AD7D8A1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Wigenhale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St. Mary Magdalen',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168-176.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http://www.british-history.ac.uk/topographical-hist-norfolk/vol9/pp168-176 [accessed 31 July 2019].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659E5EFF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Daughter:   Mary(q.v.) = Thomas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Kervile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(q.v.).   (ibid.)</w:t>
      </w:r>
    </w:p>
    <w:p w14:paraId="07AF3F0F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912D925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3215136" w14:textId="77777777" w:rsidR="00A45522" w:rsidRDefault="00A45522" w:rsidP="00A4552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31 July 2019</w:t>
      </w:r>
    </w:p>
    <w:p w14:paraId="4A4856ED" w14:textId="77777777" w:rsidR="006B2F86" w:rsidRPr="00E71FC3" w:rsidRDefault="00A4552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66B8" w14:textId="77777777" w:rsidR="00A45522" w:rsidRDefault="00A45522" w:rsidP="00E71FC3">
      <w:r>
        <w:separator/>
      </w:r>
    </w:p>
  </w:endnote>
  <w:endnote w:type="continuationSeparator" w:id="0">
    <w:p w14:paraId="27010A41" w14:textId="77777777" w:rsidR="00A45522" w:rsidRDefault="00A4552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2527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B9F9B" w14:textId="77777777" w:rsidR="00A45522" w:rsidRDefault="00A45522" w:rsidP="00E71FC3">
      <w:r>
        <w:separator/>
      </w:r>
    </w:p>
  </w:footnote>
  <w:footnote w:type="continuationSeparator" w:id="0">
    <w:p w14:paraId="1E4C70F5" w14:textId="77777777" w:rsidR="00A45522" w:rsidRDefault="00A4552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22"/>
    <w:rsid w:val="001A7C09"/>
    <w:rsid w:val="00577BD5"/>
    <w:rsid w:val="00656CBA"/>
    <w:rsid w:val="006A1F77"/>
    <w:rsid w:val="00733BE7"/>
    <w:rsid w:val="00A4552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2D86"/>
  <w15:chartTrackingRefBased/>
  <w15:docId w15:val="{E2EF9E80-E459-4B53-80EB-7FB0AE9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552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A455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2019-09-08T18:52:00Z</dcterms:created>
  <dcterms:modified xsi:type="dcterms:W3CDTF">2019-09-08T18:54:00Z</dcterms:modified>
</cp:coreProperties>
</file>