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435FE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Mary HAULTOFT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(fl.1467)</w:t>
      </w:r>
    </w:p>
    <w:p w14:paraId="717844BC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DF1DD0E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2BA2632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Daughter of Gilbert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Haultoft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(q.v.), Baron of the Exchequer(q.v.).</w:t>
      </w:r>
    </w:p>
    <w:p w14:paraId="2A582A47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Wigenhale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St. Mary Magdalen',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168-176.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http://www.british-history.ac.uk/topographical-hist-norfolk/vol9/pp168-176 [accessed 31 July 2019].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135A9EAB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= Thomas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Kervile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(q.v.).   (ibid.)</w:t>
      </w:r>
    </w:p>
    <w:p w14:paraId="1685B46E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Son:   Humphrey(q.v.).    (ibid.)</w:t>
      </w:r>
    </w:p>
    <w:p w14:paraId="22679D2E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C05B08B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152C59A" w14:textId="77777777" w:rsidR="005238AC" w:rsidRDefault="005238AC" w:rsidP="005238A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 July 2019</w:t>
      </w:r>
    </w:p>
    <w:p w14:paraId="4EA46F6C" w14:textId="77777777" w:rsidR="006B2F86" w:rsidRPr="00E71FC3" w:rsidRDefault="005238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C945F" w14:textId="77777777" w:rsidR="005238AC" w:rsidRDefault="005238AC" w:rsidP="00E71FC3">
      <w:r>
        <w:separator/>
      </w:r>
    </w:p>
  </w:endnote>
  <w:endnote w:type="continuationSeparator" w:id="0">
    <w:p w14:paraId="48A55B32" w14:textId="77777777" w:rsidR="005238AC" w:rsidRDefault="005238A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73A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34F1D" w14:textId="77777777" w:rsidR="005238AC" w:rsidRDefault="005238AC" w:rsidP="00E71FC3">
      <w:r>
        <w:separator/>
      </w:r>
    </w:p>
  </w:footnote>
  <w:footnote w:type="continuationSeparator" w:id="0">
    <w:p w14:paraId="2AD94FB5" w14:textId="77777777" w:rsidR="005238AC" w:rsidRDefault="005238A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AC"/>
    <w:rsid w:val="001A7C09"/>
    <w:rsid w:val="005238A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26CC"/>
  <w15:chartTrackingRefBased/>
  <w15:docId w15:val="{0EBE23FD-B307-4F65-9FE5-FD1E358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8A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523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2019-09-01T20:04:00Z</dcterms:created>
  <dcterms:modified xsi:type="dcterms:W3CDTF">2019-09-01T20:04:00Z</dcterms:modified>
</cp:coreProperties>
</file>