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BBBF" w14:textId="6CDCB7B2" w:rsidR="00BA00AB" w:rsidRDefault="002071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HAUNSARD</w:t>
      </w:r>
      <w:r>
        <w:rPr>
          <w:rFonts w:cs="Times New Roman"/>
          <w:szCs w:val="24"/>
        </w:rPr>
        <w:t xml:space="preserve">       (fl.1440)</w:t>
      </w:r>
    </w:p>
    <w:p w14:paraId="4D0B54EC" w14:textId="766109AE" w:rsidR="002071E0" w:rsidRDefault="002071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Vintner.</w:t>
      </w:r>
    </w:p>
    <w:p w14:paraId="11B66F1A" w14:textId="77777777" w:rsidR="002071E0" w:rsidRDefault="002071E0" w:rsidP="009139A6">
      <w:pPr>
        <w:pStyle w:val="NoSpacing"/>
        <w:rPr>
          <w:rFonts w:cs="Times New Roman"/>
          <w:szCs w:val="24"/>
        </w:rPr>
      </w:pPr>
    </w:p>
    <w:p w14:paraId="53084B19" w14:textId="77777777" w:rsidR="002071E0" w:rsidRDefault="002071E0" w:rsidP="009139A6">
      <w:pPr>
        <w:pStyle w:val="NoSpacing"/>
        <w:rPr>
          <w:rFonts w:cs="Times New Roman"/>
          <w:szCs w:val="24"/>
        </w:rPr>
      </w:pPr>
    </w:p>
    <w:p w14:paraId="3077BE91" w14:textId="7D8794C7" w:rsidR="002071E0" w:rsidRDefault="002071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Dec.1440</w:t>
      </w:r>
      <w:r>
        <w:rPr>
          <w:rFonts w:cs="Times New Roman"/>
          <w:szCs w:val="24"/>
        </w:rPr>
        <w:tab/>
        <w:t>Francis Bandy of Florence gifted him his goods and chattels.</w:t>
      </w:r>
    </w:p>
    <w:p w14:paraId="2F09F641" w14:textId="027BC040" w:rsidR="002071E0" w:rsidRDefault="002071E0" w:rsidP="002071E0">
      <w:pPr>
        <w:pStyle w:val="NoSpacing"/>
        <w:ind w:left="144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>E. Jones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pub. </w:t>
      </w:r>
      <w:r w:rsidRPr="00D02259">
        <w:rPr>
          <w:rFonts w:cs="Times New Roman"/>
          <w:szCs w:val="24"/>
        </w:rPr>
        <w:t>Cambridge University Press 1954 p.</w:t>
      </w:r>
      <w:r>
        <w:rPr>
          <w:rFonts w:cs="Times New Roman"/>
          <w:szCs w:val="24"/>
        </w:rPr>
        <w:t>165)</w:t>
      </w:r>
    </w:p>
    <w:p w14:paraId="52ED7ECF" w14:textId="77777777" w:rsidR="002071E0" w:rsidRDefault="002071E0" w:rsidP="002071E0">
      <w:pPr>
        <w:pStyle w:val="NoSpacing"/>
        <w:rPr>
          <w:rFonts w:cs="Times New Roman"/>
          <w:szCs w:val="24"/>
        </w:rPr>
      </w:pPr>
    </w:p>
    <w:p w14:paraId="751FB990" w14:textId="77777777" w:rsidR="002071E0" w:rsidRDefault="002071E0" w:rsidP="002071E0">
      <w:pPr>
        <w:pStyle w:val="NoSpacing"/>
        <w:rPr>
          <w:rFonts w:cs="Times New Roman"/>
          <w:szCs w:val="24"/>
        </w:rPr>
      </w:pPr>
    </w:p>
    <w:p w14:paraId="0205D49E" w14:textId="5982C6E3" w:rsidR="002071E0" w:rsidRDefault="002071E0" w:rsidP="00207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July 2023</w:t>
      </w:r>
    </w:p>
    <w:p w14:paraId="65DF76EB" w14:textId="2C38EBDD" w:rsidR="002071E0" w:rsidRPr="002071E0" w:rsidRDefault="002071E0" w:rsidP="009139A6">
      <w:pPr>
        <w:pStyle w:val="NoSpacing"/>
        <w:rPr>
          <w:rFonts w:cs="Times New Roman"/>
          <w:szCs w:val="24"/>
        </w:rPr>
      </w:pPr>
    </w:p>
    <w:sectPr w:rsidR="002071E0" w:rsidRPr="00207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1B80" w14:textId="77777777" w:rsidR="002071E0" w:rsidRDefault="002071E0" w:rsidP="009139A6">
      <w:r>
        <w:separator/>
      </w:r>
    </w:p>
  </w:endnote>
  <w:endnote w:type="continuationSeparator" w:id="0">
    <w:p w14:paraId="64A9A45F" w14:textId="77777777" w:rsidR="002071E0" w:rsidRDefault="002071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1E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7D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44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8E4A" w14:textId="77777777" w:rsidR="002071E0" w:rsidRDefault="002071E0" w:rsidP="009139A6">
      <w:r>
        <w:separator/>
      </w:r>
    </w:p>
  </w:footnote>
  <w:footnote w:type="continuationSeparator" w:id="0">
    <w:p w14:paraId="798754DE" w14:textId="77777777" w:rsidR="002071E0" w:rsidRDefault="002071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2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B7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9F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E0"/>
    <w:rsid w:val="000666E0"/>
    <w:rsid w:val="002071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F020"/>
  <w15:chartTrackingRefBased/>
  <w15:docId w15:val="{A500BAF2-160F-45F4-A292-5435E368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2023-07-24T20:48:00Z</dcterms:created>
  <dcterms:modified xsi:type="dcterms:W3CDTF">2023-07-24T20:53:00Z</dcterms:modified>
</cp:coreProperties>
</file>