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A5DA" w14:textId="77777777" w:rsidR="000E7560" w:rsidRDefault="000E7560" w:rsidP="000E756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HAUNSE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fl.1498-9)</w:t>
      </w:r>
    </w:p>
    <w:p w14:paraId="14E96601" w14:textId="77777777" w:rsidR="000E7560" w:rsidRDefault="000E7560" w:rsidP="000E756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London. Apprentice cutler.</w:t>
      </w:r>
    </w:p>
    <w:p w14:paraId="58FAE49E" w14:textId="77777777" w:rsidR="000E7560" w:rsidRDefault="000E7560" w:rsidP="000E7560">
      <w:pPr>
        <w:pStyle w:val="NoSpacing"/>
        <w:rPr>
          <w:rFonts w:eastAsia="Times New Roman" w:cs="Times New Roman"/>
          <w:szCs w:val="24"/>
        </w:rPr>
      </w:pPr>
    </w:p>
    <w:p w14:paraId="2C215A57" w14:textId="77777777" w:rsidR="000E7560" w:rsidRDefault="000E7560" w:rsidP="000E7560">
      <w:pPr>
        <w:pStyle w:val="NoSpacing"/>
        <w:rPr>
          <w:rFonts w:eastAsia="Times New Roman" w:cs="Times New Roman"/>
          <w:szCs w:val="24"/>
        </w:rPr>
      </w:pPr>
    </w:p>
    <w:p w14:paraId="16938663" w14:textId="77777777" w:rsidR="000E7560" w:rsidRDefault="000E7560" w:rsidP="000E756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1498-9</w:t>
      </w:r>
      <w:r>
        <w:rPr>
          <w:rFonts w:eastAsia="Times New Roman" w:cs="Times New Roman"/>
          <w:szCs w:val="24"/>
        </w:rPr>
        <w:tab/>
        <w:t xml:space="preserve">He was apprentice of Robert </w:t>
      </w:r>
      <w:proofErr w:type="spellStart"/>
      <w:r>
        <w:rPr>
          <w:rFonts w:eastAsia="Times New Roman" w:cs="Times New Roman"/>
          <w:szCs w:val="24"/>
        </w:rPr>
        <w:t>Vyncent</w:t>
      </w:r>
      <w:proofErr w:type="spellEnd"/>
      <w:r>
        <w:rPr>
          <w:rFonts w:eastAsia="Times New Roman" w:cs="Times New Roman"/>
          <w:szCs w:val="24"/>
        </w:rPr>
        <w:t xml:space="preserve"> of London, cutler(q.v.).</w:t>
      </w:r>
    </w:p>
    <w:p w14:paraId="34974215" w14:textId="77777777" w:rsidR="000E7560" w:rsidRDefault="000E7560" w:rsidP="000E7560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(“History of the Cutlers’ Company of London and of the Minor Cutlery Crafts, With Biographical Notices of Early London Cutlers” by Charles Welch </w:t>
      </w:r>
      <w:proofErr w:type="spellStart"/>
      <w:proofErr w:type="gramStart"/>
      <w:r>
        <w:rPr>
          <w:rFonts w:eastAsia="Times New Roman" w:cs="Times New Roman"/>
          <w:szCs w:val="24"/>
        </w:rPr>
        <w:t>vol.I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published by the Cutlers’ Company 1916 p.371)</w:t>
      </w:r>
    </w:p>
    <w:p w14:paraId="29CEE95C" w14:textId="77777777" w:rsidR="000E7560" w:rsidRDefault="000E7560" w:rsidP="000E7560">
      <w:pPr>
        <w:pStyle w:val="NoSpacing"/>
        <w:rPr>
          <w:rFonts w:eastAsia="Times New Roman" w:cs="Times New Roman"/>
          <w:szCs w:val="24"/>
        </w:rPr>
      </w:pPr>
    </w:p>
    <w:p w14:paraId="01DB3E13" w14:textId="77777777" w:rsidR="000E7560" w:rsidRDefault="000E7560" w:rsidP="000E7560">
      <w:pPr>
        <w:pStyle w:val="NoSpacing"/>
        <w:rPr>
          <w:rFonts w:eastAsia="Times New Roman" w:cs="Times New Roman"/>
          <w:szCs w:val="24"/>
        </w:rPr>
      </w:pPr>
    </w:p>
    <w:p w14:paraId="52E91599" w14:textId="77777777" w:rsidR="000E7560" w:rsidRDefault="000E7560" w:rsidP="000E756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6 March 2023</w:t>
      </w:r>
    </w:p>
    <w:p w14:paraId="04C279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67A6" w14:textId="77777777" w:rsidR="000E7560" w:rsidRDefault="000E7560" w:rsidP="009139A6">
      <w:r>
        <w:separator/>
      </w:r>
    </w:p>
  </w:endnote>
  <w:endnote w:type="continuationSeparator" w:id="0">
    <w:p w14:paraId="26CB50D1" w14:textId="77777777" w:rsidR="000E7560" w:rsidRDefault="000E75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D2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72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4F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5ECDB" w14:textId="77777777" w:rsidR="000E7560" w:rsidRDefault="000E7560" w:rsidP="009139A6">
      <w:r>
        <w:separator/>
      </w:r>
    </w:p>
  </w:footnote>
  <w:footnote w:type="continuationSeparator" w:id="0">
    <w:p w14:paraId="1A55F5A3" w14:textId="77777777" w:rsidR="000E7560" w:rsidRDefault="000E75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15D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65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C88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60"/>
    <w:rsid w:val="000666E0"/>
    <w:rsid w:val="000E756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6F895"/>
  <w15:chartTrackingRefBased/>
  <w15:docId w15:val="{F1F0DCC8-7CE6-4AF7-A7B2-4B416A6A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2023-03-06T10:13:00Z</dcterms:created>
  <dcterms:modified xsi:type="dcterms:W3CDTF">2023-03-06T10:13:00Z</dcterms:modified>
</cp:coreProperties>
</file>