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D83C" w14:textId="77777777" w:rsidR="00561608" w:rsidRDefault="00561608" w:rsidP="0056160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HAUSE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0AF42E12" w14:textId="77777777" w:rsidR="00561608" w:rsidRDefault="00561608" w:rsidP="00561608">
      <w:pPr>
        <w:pStyle w:val="NoSpacing"/>
        <w:rPr>
          <w:rFonts w:eastAsia="Times New Roman" w:cs="Times New Roman"/>
          <w:szCs w:val="24"/>
        </w:rPr>
      </w:pPr>
    </w:p>
    <w:p w14:paraId="54982BD3" w14:textId="77777777" w:rsidR="00561608" w:rsidRDefault="00561608" w:rsidP="00561608">
      <w:pPr>
        <w:pStyle w:val="NoSpacing"/>
        <w:rPr>
          <w:rFonts w:eastAsia="Times New Roman" w:cs="Times New Roman"/>
          <w:szCs w:val="24"/>
        </w:rPr>
      </w:pPr>
    </w:p>
    <w:p w14:paraId="6CD61BD6" w14:textId="77777777" w:rsidR="00561608" w:rsidRDefault="00561608" w:rsidP="005616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Nov.1484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Aylesbury,</w:t>
      </w:r>
    </w:p>
    <w:p w14:paraId="6CF6C6F1" w14:textId="77777777" w:rsidR="00561608" w:rsidRDefault="00561608" w:rsidP="005616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Buckinghamshire,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John </w:t>
      </w:r>
      <w:proofErr w:type="spellStart"/>
      <w:r>
        <w:rPr>
          <w:rFonts w:cs="Times New Roman"/>
          <w:szCs w:val="24"/>
        </w:rPr>
        <w:t>Tyringham</w:t>
      </w:r>
      <w:proofErr w:type="spellEnd"/>
      <w:r>
        <w:rPr>
          <w:rFonts w:cs="Times New Roman"/>
          <w:szCs w:val="24"/>
        </w:rPr>
        <w:t>(q.v.).</w:t>
      </w:r>
    </w:p>
    <w:p w14:paraId="523B0276" w14:textId="77777777" w:rsidR="00561608" w:rsidRDefault="00561608" w:rsidP="00561608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CDA4CE6" w14:textId="77777777" w:rsidR="00561608" w:rsidRDefault="00561608" w:rsidP="00561608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pp.133-4)</w:t>
      </w:r>
    </w:p>
    <w:p w14:paraId="1DC4D9D7" w14:textId="77777777" w:rsidR="00561608" w:rsidRDefault="00561608" w:rsidP="00561608">
      <w:pPr>
        <w:pStyle w:val="NoSpacing"/>
        <w:rPr>
          <w:rFonts w:eastAsia="Times New Roman" w:cs="Times New Roman"/>
          <w:szCs w:val="24"/>
        </w:rPr>
      </w:pPr>
    </w:p>
    <w:p w14:paraId="23E5CF1F" w14:textId="77777777" w:rsidR="00561608" w:rsidRDefault="00561608" w:rsidP="00561608">
      <w:pPr>
        <w:pStyle w:val="NoSpacing"/>
        <w:rPr>
          <w:rFonts w:eastAsia="Times New Roman" w:cs="Times New Roman"/>
          <w:szCs w:val="24"/>
        </w:rPr>
      </w:pPr>
    </w:p>
    <w:p w14:paraId="42478CB6" w14:textId="77777777" w:rsidR="00561608" w:rsidRDefault="00561608" w:rsidP="0056160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October 2023</w:t>
      </w:r>
    </w:p>
    <w:p w14:paraId="061394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36A9" w14:textId="77777777" w:rsidR="00561608" w:rsidRDefault="00561608" w:rsidP="009139A6">
      <w:r>
        <w:separator/>
      </w:r>
    </w:p>
  </w:endnote>
  <w:endnote w:type="continuationSeparator" w:id="0">
    <w:p w14:paraId="56486515" w14:textId="77777777" w:rsidR="00561608" w:rsidRDefault="005616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84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C9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64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5F20" w14:textId="77777777" w:rsidR="00561608" w:rsidRDefault="00561608" w:rsidP="009139A6">
      <w:r>
        <w:separator/>
      </w:r>
    </w:p>
  </w:footnote>
  <w:footnote w:type="continuationSeparator" w:id="0">
    <w:p w14:paraId="76E287FD" w14:textId="77777777" w:rsidR="00561608" w:rsidRDefault="005616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54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CD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8C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08"/>
    <w:rsid w:val="000666E0"/>
    <w:rsid w:val="002510B7"/>
    <w:rsid w:val="00561608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0FCA"/>
  <w15:chartTrackingRefBased/>
  <w15:docId w15:val="{99512F44-0E4F-4B81-91E8-C73C1357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2023-10-11T19:38:00Z</dcterms:created>
  <dcterms:modified xsi:type="dcterms:W3CDTF">2023-10-11T19:38:00Z</dcterms:modified>
</cp:coreProperties>
</file>