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D2" w:rsidRPr="00515099" w:rsidRDefault="00DB0FD2" w:rsidP="00DB0FD2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  <w:r w:rsidRPr="00515099">
        <w:rPr>
          <w:rFonts w:ascii="Times New Roman" w:hAnsi="Times New Roman" w:cs="Times New Roman"/>
          <w:sz w:val="24"/>
          <w:szCs w:val="24"/>
          <w:u w:val="single"/>
        </w:rPr>
        <w:t>Thomas HAUSLYN</w:t>
      </w:r>
      <w:r w:rsidRPr="00515099">
        <w:rPr>
          <w:rFonts w:ascii="Times New Roman" w:hAnsi="Times New Roman" w:cs="Times New Roman"/>
          <w:sz w:val="24"/>
          <w:szCs w:val="24"/>
        </w:rPr>
        <w:t xml:space="preserve">     (fl.1451)</w:t>
      </w:r>
    </w:p>
    <w:p w:rsidR="00DB0FD2" w:rsidRPr="00515099" w:rsidRDefault="00DB0FD2" w:rsidP="00DB0FD2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  <w:proofErr w:type="gramStart"/>
      <w:r w:rsidRPr="0051509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15099">
        <w:rPr>
          <w:rFonts w:ascii="Times New Roman" w:hAnsi="Times New Roman" w:cs="Times New Roman"/>
          <w:sz w:val="24"/>
          <w:szCs w:val="24"/>
        </w:rPr>
        <w:t xml:space="preserve"> York. </w:t>
      </w:r>
      <w:proofErr w:type="gramStart"/>
      <w:r w:rsidRPr="00515099">
        <w:rPr>
          <w:rFonts w:ascii="Times New Roman" w:hAnsi="Times New Roman" w:cs="Times New Roman"/>
          <w:sz w:val="24"/>
          <w:szCs w:val="24"/>
        </w:rPr>
        <w:t>Fisher.</w:t>
      </w:r>
      <w:proofErr w:type="gramEnd"/>
    </w:p>
    <w:p w:rsidR="00DB0FD2" w:rsidRPr="00515099" w:rsidRDefault="00DB0FD2" w:rsidP="00DB0FD2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DB0FD2" w:rsidRPr="00515099" w:rsidRDefault="00DB0FD2" w:rsidP="00DB0FD2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DB0FD2" w:rsidRPr="00515099" w:rsidRDefault="00DB0FD2" w:rsidP="00DB0FD2">
      <w:pPr>
        <w:pStyle w:val="Body"/>
        <w:ind w:left="785"/>
        <w:rPr>
          <w:rFonts w:ascii="Times New Roman" w:eastAsia="Marker Felt" w:hAnsi="Times New Roman" w:cs="Times New Roman"/>
          <w:sz w:val="24"/>
          <w:szCs w:val="24"/>
        </w:rPr>
      </w:pPr>
      <w:r w:rsidRPr="00515099">
        <w:rPr>
          <w:rFonts w:ascii="Times New Roman" w:hAnsi="Times New Roman" w:cs="Times New Roman"/>
          <w:sz w:val="24"/>
          <w:szCs w:val="24"/>
        </w:rPr>
        <w:t>1451    He became a Freeman.  (R.F.Y. p.172)</w:t>
      </w:r>
    </w:p>
    <w:p w:rsidR="00DB0FD2" w:rsidRPr="00515099" w:rsidRDefault="00DB0FD2" w:rsidP="00DB0FD2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DB0FD2" w:rsidRPr="00515099" w:rsidRDefault="00DB0FD2" w:rsidP="00DB0FD2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E47068" w:rsidRPr="00C009D8" w:rsidRDefault="00DB0FD2" w:rsidP="00DB0FD2">
      <w:pPr>
        <w:pStyle w:val="NoSpacing"/>
      </w:pPr>
      <w:r w:rsidRPr="00515099">
        <w:t>10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D2" w:rsidRDefault="00DB0FD2" w:rsidP="00920DE3">
      <w:pPr>
        <w:spacing w:after="0" w:line="240" w:lineRule="auto"/>
      </w:pPr>
      <w:r>
        <w:separator/>
      </w:r>
    </w:p>
  </w:endnote>
  <w:endnote w:type="continuationSeparator" w:id="0">
    <w:p w:rsidR="00DB0FD2" w:rsidRDefault="00DB0FD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ker Fel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D2" w:rsidRDefault="00DB0FD2" w:rsidP="00920DE3">
      <w:pPr>
        <w:spacing w:after="0" w:line="240" w:lineRule="auto"/>
      </w:pPr>
      <w:r>
        <w:separator/>
      </w:r>
    </w:p>
  </w:footnote>
  <w:footnote w:type="continuationSeparator" w:id="0">
    <w:p w:rsidR="00DB0FD2" w:rsidRDefault="00DB0FD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D2"/>
    <w:rsid w:val="00120749"/>
    <w:rsid w:val="00624CAE"/>
    <w:rsid w:val="00920DE3"/>
    <w:rsid w:val="00C009D8"/>
    <w:rsid w:val="00CF53C8"/>
    <w:rsid w:val="00DB0FD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DB0F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DB0F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2014-03-17T22:08:00Z</dcterms:created>
  <dcterms:modified xsi:type="dcterms:W3CDTF">2014-03-17T22:08:00Z</dcterms:modified>
</cp:coreProperties>
</file>