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0E64" w14:textId="30222AB9" w:rsidR="00BA00AB" w:rsidRDefault="00AF326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HAUTE</w:t>
      </w:r>
      <w:r>
        <w:rPr>
          <w:rFonts w:ascii="Times New Roman" w:hAnsi="Times New Roman" w:cs="Times New Roman"/>
          <w:sz w:val="24"/>
          <w:szCs w:val="24"/>
        </w:rPr>
        <w:t xml:space="preserve">      (fl.1407)</w:t>
      </w:r>
    </w:p>
    <w:p w14:paraId="29CDD5F2" w14:textId="58957D7A" w:rsidR="00AF326E" w:rsidRDefault="00AF326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FBA5FB" w14:textId="461B8745" w:rsidR="00AF326E" w:rsidRDefault="00AF326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CE1059" w14:textId="3182AE73" w:rsidR="00AF326E" w:rsidRDefault="00AF326E" w:rsidP="00AF3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Nov.1407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was appointed Sheriff of Kent.    (C.F.R. 1450-13 p.</w:t>
      </w:r>
      <w:r>
        <w:rPr>
          <w:rFonts w:ascii="Times New Roman" w:hAnsi="Times New Roman" w:cs="Times New Roman"/>
          <w:sz w:val="24"/>
          <w:szCs w:val="24"/>
        </w:rPr>
        <w:t>87)</w:t>
      </w:r>
    </w:p>
    <w:p w14:paraId="5855DDA1" w14:textId="77777777" w:rsidR="00AF326E" w:rsidRDefault="00AF326E" w:rsidP="00AF3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44546" w14:textId="77777777" w:rsidR="00AF326E" w:rsidRDefault="00AF326E" w:rsidP="00AF3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827BD4" w14:textId="77777777" w:rsidR="00AF326E" w:rsidRPr="00FB1B13" w:rsidRDefault="00AF326E" w:rsidP="00AF3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2021</w:t>
      </w:r>
    </w:p>
    <w:p w14:paraId="292129ED" w14:textId="03D52EFD" w:rsidR="00AF326E" w:rsidRPr="00AF326E" w:rsidRDefault="00AF326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F326E" w:rsidRPr="00AF3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D17F" w14:textId="77777777" w:rsidR="00AF326E" w:rsidRDefault="00AF326E" w:rsidP="009139A6">
      <w:r>
        <w:separator/>
      </w:r>
    </w:p>
  </w:endnote>
  <w:endnote w:type="continuationSeparator" w:id="0">
    <w:p w14:paraId="74296C24" w14:textId="77777777" w:rsidR="00AF326E" w:rsidRDefault="00AF3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2C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8DB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29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D0139" w14:textId="77777777" w:rsidR="00AF326E" w:rsidRDefault="00AF326E" w:rsidP="009139A6">
      <w:r>
        <w:separator/>
      </w:r>
    </w:p>
  </w:footnote>
  <w:footnote w:type="continuationSeparator" w:id="0">
    <w:p w14:paraId="0254F4EA" w14:textId="77777777" w:rsidR="00AF326E" w:rsidRDefault="00AF3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F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C8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AE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6E"/>
    <w:rsid w:val="000666E0"/>
    <w:rsid w:val="002510B7"/>
    <w:rsid w:val="005C130B"/>
    <w:rsid w:val="00826F5C"/>
    <w:rsid w:val="009139A6"/>
    <w:rsid w:val="009448BB"/>
    <w:rsid w:val="00A3176C"/>
    <w:rsid w:val="00AE65F8"/>
    <w:rsid w:val="00AF326E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A32A"/>
  <w15:chartTrackingRefBased/>
  <w15:docId w15:val="{BD03E00F-160D-44EE-86FA-2D08CE19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2021-07-16T20:34:00Z</dcterms:created>
  <dcterms:modified xsi:type="dcterms:W3CDTF">2021-07-16T20:35:00Z</dcterms:modified>
</cp:coreProperties>
</file>