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6F2BD" w14:textId="77777777" w:rsidR="005B319D" w:rsidRDefault="005B319D" w:rsidP="005B319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James HAUTE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fl.1485)</w:t>
      </w:r>
    </w:p>
    <w:p w14:paraId="136AF7EE" w14:textId="77777777" w:rsidR="005B319D" w:rsidRDefault="005B319D" w:rsidP="005B319D">
      <w:pPr>
        <w:pStyle w:val="NoSpacing"/>
        <w:rPr>
          <w:rFonts w:cs="Times New Roman"/>
          <w:szCs w:val="24"/>
        </w:rPr>
      </w:pPr>
    </w:p>
    <w:p w14:paraId="09B632F1" w14:textId="77777777" w:rsidR="005B319D" w:rsidRDefault="005B319D" w:rsidP="005B319D">
      <w:pPr>
        <w:pStyle w:val="NoSpacing"/>
        <w:rPr>
          <w:rFonts w:cs="Times New Roman"/>
          <w:szCs w:val="24"/>
        </w:rPr>
      </w:pPr>
    </w:p>
    <w:p w14:paraId="2DCCF3FC" w14:textId="77777777" w:rsidR="005B319D" w:rsidRDefault="005B319D" w:rsidP="005B319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Son of Martin Haute.    (C.P.R. 1485-94 p.14)</w:t>
      </w:r>
    </w:p>
    <w:p w14:paraId="2AB8D960" w14:textId="77777777" w:rsidR="005B319D" w:rsidRDefault="005B319D" w:rsidP="005B319D">
      <w:pPr>
        <w:pStyle w:val="NoSpacing"/>
        <w:rPr>
          <w:rFonts w:cs="Times New Roman"/>
          <w:szCs w:val="24"/>
        </w:rPr>
      </w:pPr>
    </w:p>
    <w:p w14:paraId="1077EEA7" w14:textId="77777777" w:rsidR="005B319D" w:rsidRDefault="005B319D" w:rsidP="005B319D">
      <w:pPr>
        <w:pStyle w:val="NoSpacing"/>
        <w:rPr>
          <w:rFonts w:cs="Times New Roman"/>
          <w:szCs w:val="24"/>
        </w:rPr>
      </w:pPr>
    </w:p>
    <w:p w14:paraId="640B27AD" w14:textId="77777777" w:rsidR="005B319D" w:rsidRDefault="005B319D" w:rsidP="005B319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22 Sep.1485</w:t>
      </w:r>
      <w:r>
        <w:rPr>
          <w:rFonts w:cs="Times New Roman"/>
          <w:szCs w:val="24"/>
        </w:rPr>
        <w:tab/>
        <w:t xml:space="preserve">He was granted the office of Steward of </w:t>
      </w:r>
      <w:proofErr w:type="spellStart"/>
      <w:r>
        <w:rPr>
          <w:rFonts w:cs="Times New Roman"/>
          <w:szCs w:val="24"/>
        </w:rPr>
        <w:t>Hanslap</w:t>
      </w:r>
      <w:proofErr w:type="spellEnd"/>
      <w:r>
        <w:rPr>
          <w:rFonts w:cs="Times New Roman"/>
          <w:szCs w:val="24"/>
        </w:rPr>
        <w:t>, Northamptonshire.</w:t>
      </w:r>
    </w:p>
    <w:p w14:paraId="1AFDFBBB" w14:textId="77777777" w:rsidR="005B319D" w:rsidRDefault="005B319D" w:rsidP="005B319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(ibid.)</w:t>
      </w:r>
    </w:p>
    <w:p w14:paraId="1CAEED48" w14:textId="77777777" w:rsidR="005B319D" w:rsidRDefault="005B319D" w:rsidP="005B319D">
      <w:pPr>
        <w:pStyle w:val="NoSpacing"/>
        <w:rPr>
          <w:rFonts w:cs="Times New Roman"/>
          <w:szCs w:val="24"/>
        </w:rPr>
      </w:pPr>
    </w:p>
    <w:p w14:paraId="7DD1AD68" w14:textId="77777777" w:rsidR="005B319D" w:rsidRDefault="005B319D" w:rsidP="005B319D">
      <w:pPr>
        <w:pStyle w:val="NoSpacing"/>
        <w:rPr>
          <w:rFonts w:cs="Times New Roman"/>
          <w:szCs w:val="24"/>
        </w:rPr>
      </w:pPr>
    </w:p>
    <w:p w14:paraId="6FF66F35" w14:textId="77777777" w:rsidR="005B319D" w:rsidRDefault="005B319D" w:rsidP="005B319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17 January 2025</w:t>
      </w:r>
    </w:p>
    <w:p w14:paraId="4DCCF77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C51B50" w14:textId="77777777" w:rsidR="005B319D" w:rsidRDefault="005B319D" w:rsidP="009139A6">
      <w:r>
        <w:separator/>
      </w:r>
    </w:p>
  </w:endnote>
  <w:endnote w:type="continuationSeparator" w:id="0">
    <w:p w14:paraId="59FD9154" w14:textId="77777777" w:rsidR="005B319D" w:rsidRDefault="005B319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B67B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B446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92E9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454D9A" w14:textId="77777777" w:rsidR="005B319D" w:rsidRDefault="005B319D" w:rsidP="009139A6">
      <w:r>
        <w:separator/>
      </w:r>
    </w:p>
  </w:footnote>
  <w:footnote w:type="continuationSeparator" w:id="0">
    <w:p w14:paraId="398C6E06" w14:textId="77777777" w:rsidR="005B319D" w:rsidRDefault="005B319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7E90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6C69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197C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19D"/>
    <w:rsid w:val="000666E0"/>
    <w:rsid w:val="002510B7"/>
    <w:rsid w:val="00270799"/>
    <w:rsid w:val="005B319D"/>
    <w:rsid w:val="005C130B"/>
    <w:rsid w:val="00826F5C"/>
    <w:rsid w:val="009139A6"/>
    <w:rsid w:val="009411C2"/>
    <w:rsid w:val="009448BB"/>
    <w:rsid w:val="00947624"/>
    <w:rsid w:val="009E7241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559E0E"/>
  <w15:chartTrackingRefBased/>
  <w15:docId w15:val="{D4EB6D9C-56C0-4442-A667-40D8A533B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2025-01-17T21:08:00Z</dcterms:created>
  <dcterms:modified xsi:type="dcterms:W3CDTF">2025-01-17T21:08:00Z</dcterms:modified>
</cp:coreProperties>
</file>