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28AA" w14:textId="77777777" w:rsidR="002A2B49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HAUTE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4222021C" w14:textId="77777777" w:rsidR="002A2B49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Canterbury.</w:t>
      </w:r>
    </w:p>
    <w:p w14:paraId="2DB7CBDB" w14:textId="77777777" w:rsidR="002A2B49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1468AC" w14:textId="77777777" w:rsidR="002A2B49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007FB3" w14:textId="77777777" w:rsidR="002A2B49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Mar.1401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the tax of</w:t>
      </w:r>
    </w:p>
    <w:p w14:paraId="272FE18D" w14:textId="77777777" w:rsidR="002A2B49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tenth granted at the last Parliament, in the city and suburbs of Canterbury.</w:t>
      </w:r>
    </w:p>
    <w:p w14:paraId="72ECAACC" w14:textId="77777777" w:rsidR="002A2B49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p.117)</w:t>
      </w:r>
    </w:p>
    <w:p w14:paraId="7C61465F" w14:textId="77777777" w:rsidR="002A2B49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D5AADD" w14:textId="77777777" w:rsidR="002A2B49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08BFF8" w14:textId="77777777" w:rsidR="002A2B49" w:rsidRPr="00680D2B" w:rsidRDefault="002A2B49" w:rsidP="002A2B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2021</w:t>
      </w:r>
    </w:p>
    <w:p w14:paraId="21826023" w14:textId="14B96536" w:rsidR="00BA00AB" w:rsidRPr="002A2B4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A2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8B44" w14:textId="77777777" w:rsidR="002A2B49" w:rsidRDefault="002A2B49" w:rsidP="009139A6">
      <w:r>
        <w:separator/>
      </w:r>
    </w:p>
  </w:endnote>
  <w:endnote w:type="continuationSeparator" w:id="0">
    <w:p w14:paraId="589F1A3E" w14:textId="77777777" w:rsidR="002A2B49" w:rsidRDefault="002A2B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00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A25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A4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CFDF" w14:textId="77777777" w:rsidR="002A2B49" w:rsidRDefault="002A2B49" w:rsidP="009139A6">
      <w:r>
        <w:separator/>
      </w:r>
    </w:p>
  </w:footnote>
  <w:footnote w:type="continuationSeparator" w:id="0">
    <w:p w14:paraId="464DEFBC" w14:textId="77777777" w:rsidR="002A2B49" w:rsidRDefault="002A2B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39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DD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4E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49"/>
    <w:rsid w:val="000666E0"/>
    <w:rsid w:val="002510B7"/>
    <w:rsid w:val="002A2B4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DCD0"/>
  <w15:chartTrackingRefBased/>
  <w15:docId w15:val="{F09538E5-EDE9-4855-B6C7-2A91308F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2021-05-11T08:32:00Z</dcterms:created>
  <dcterms:modified xsi:type="dcterms:W3CDTF">2021-05-11T08:33:00Z</dcterms:modified>
</cp:coreProperties>
</file>