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CF5B" w14:textId="77777777" w:rsidR="00E53210" w:rsidRDefault="00E53210" w:rsidP="00E53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HAUTE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1F5DBD64" w14:textId="77777777" w:rsidR="00E53210" w:rsidRDefault="00E53210" w:rsidP="00E53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Winton. </w:t>
      </w:r>
      <w:proofErr w:type="spellStart"/>
      <w:r>
        <w:rPr>
          <w:rFonts w:ascii="Times New Roman" w:hAnsi="Times New Roman" w:cs="Times New Roman"/>
          <w:sz w:val="24"/>
          <w:szCs w:val="24"/>
        </w:rPr>
        <w:t>Furbour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375BF3" w14:textId="77777777" w:rsidR="00E53210" w:rsidRDefault="00E53210" w:rsidP="00E53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CF6313" w14:textId="77777777" w:rsidR="00E53210" w:rsidRDefault="00E53210" w:rsidP="00E53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18BC05" w14:textId="77777777" w:rsidR="00E53210" w:rsidRDefault="00E53210" w:rsidP="00E53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1413</w:t>
      </w:r>
      <w:r>
        <w:rPr>
          <w:rFonts w:ascii="Times New Roman" w:hAnsi="Times New Roman" w:cs="Times New Roman"/>
          <w:sz w:val="24"/>
          <w:szCs w:val="24"/>
        </w:rPr>
        <w:tab/>
        <w:t xml:space="preserve">Henry Rede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brought a plaint of debt against him,</w:t>
      </w:r>
    </w:p>
    <w:p w14:paraId="0AF21025" w14:textId="77777777" w:rsidR="00E53210" w:rsidRDefault="00E53210" w:rsidP="00E53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Matthew Clifford of Gloucestershire(q.v.), Geoffrey </w:t>
      </w:r>
      <w:proofErr w:type="spellStart"/>
      <w:r>
        <w:rPr>
          <w:rFonts w:ascii="Times New Roman" w:hAnsi="Times New Roman" w:cs="Times New Roman"/>
          <w:sz w:val="24"/>
          <w:szCs w:val="24"/>
        </w:rPr>
        <w:t>Odyham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</w:t>
      </w:r>
    </w:p>
    <w:p w14:paraId="03620687" w14:textId="77777777" w:rsidR="00E53210" w:rsidRDefault="00E53210" w:rsidP="00E53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tailor(q.v.), and Richard Basset of Herefordshire(q.v.).</w:t>
      </w:r>
    </w:p>
    <w:p w14:paraId="62A12D87" w14:textId="77777777" w:rsidR="00E53210" w:rsidRDefault="00E53210" w:rsidP="00E53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B30B7E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https://waalt.uh.edu/index.php/CP40/609:_K-Z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C5C6EA1" w14:textId="77777777" w:rsidR="00E53210" w:rsidRDefault="00E53210" w:rsidP="00E53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0D077A" w14:textId="77777777" w:rsidR="00E53210" w:rsidRDefault="00E53210" w:rsidP="00E53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E4D03A" w14:textId="77777777" w:rsidR="00E53210" w:rsidRDefault="00E53210" w:rsidP="00E53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May 2022</w:t>
      </w:r>
    </w:p>
    <w:p w14:paraId="54E5E86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8108" w14:textId="77777777" w:rsidR="00E53210" w:rsidRDefault="00E53210" w:rsidP="009139A6">
      <w:r>
        <w:separator/>
      </w:r>
    </w:p>
  </w:endnote>
  <w:endnote w:type="continuationSeparator" w:id="0">
    <w:p w14:paraId="32DEC946" w14:textId="77777777" w:rsidR="00E53210" w:rsidRDefault="00E532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CD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FC9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59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A950" w14:textId="77777777" w:rsidR="00E53210" w:rsidRDefault="00E53210" w:rsidP="009139A6">
      <w:r>
        <w:separator/>
      </w:r>
    </w:p>
  </w:footnote>
  <w:footnote w:type="continuationSeparator" w:id="0">
    <w:p w14:paraId="37661A99" w14:textId="77777777" w:rsidR="00E53210" w:rsidRDefault="00E532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F4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1F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E6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1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53210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5B00"/>
  <w15:chartTrackingRefBased/>
  <w15:docId w15:val="{D7B698BE-D630-457D-9B00-3E87B91C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3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2022-05-10T20:47:00Z</dcterms:created>
  <dcterms:modified xsi:type="dcterms:W3CDTF">2022-05-10T20:48:00Z</dcterms:modified>
</cp:coreProperties>
</file>