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860C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HAUTEYN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737D2A63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D0025D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780EC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1B19E775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4BD12196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East Riding of Yorkshire, the taxes of a fifteenth and a tenth.</w:t>
      </w:r>
    </w:p>
    <w:p w14:paraId="3102462B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p.64)</w:t>
      </w:r>
    </w:p>
    <w:p w14:paraId="3F4AAED2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2187E8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78C0D" w14:textId="77777777" w:rsidR="0053242F" w:rsidRDefault="0053242F" w:rsidP="005324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August 2021</w:t>
      </w:r>
    </w:p>
    <w:p w14:paraId="2568BD1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7E03" w14:textId="77777777" w:rsidR="0053242F" w:rsidRDefault="0053242F" w:rsidP="009139A6">
      <w:r>
        <w:separator/>
      </w:r>
    </w:p>
  </w:endnote>
  <w:endnote w:type="continuationSeparator" w:id="0">
    <w:p w14:paraId="600C37CB" w14:textId="77777777" w:rsidR="0053242F" w:rsidRDefault="005324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CA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2C5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CC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037A" w14:textId="77777777" w:rsidR="0053242F" w:rsidRDefault="0053242F" w:rsidP="009139A6">
      <w:r>
        <w:separator/>
      </w:r>
    </w:p>
  </w:footnote>
  <w:footnote w:type="continuationSeparator" w:id="0">
    <w:p w14:paraId="239097DB" w14:textId="77777777" w:rsidR="0053242F" w:rsidRDefault="005324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3C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E7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1F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2F"/>
    <w:rsid w:val="000666E0"/>
    <w:rsid w:val="002510B7"/>
    <w:rsid w:val="0053242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74C"/>
  <w15:chartTrackingRefBased/>
  <w15:docId w15:val="{35759629-76C8-463D-B10C-6C5B4F9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2021-11-05T20:09:00Z</dcterms:created>
  <dcterms:modified xsi:type="dcterms:W3CDTF">2021-11-05T20:09:00Z</dcterms:modified>
</cp:coreProperties>
</file>