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9D51" w14:textId="77777777" w:rsidR="008D2309" w:rsidRPr="004B279D" w:rsidRDefault="008D2309" w:rsidP="008D2309">
      <w:pPr>
        <w:pStyle w:val="NoSpacing"/>
      </w:pPr>
      <w:r w:rsidRPr="004B279D">
        <w:rPr>
          <w:u w:val="single"/>
        </w:rPr>
        <w:t>John HAUTMONT</w:t>
      </w:r>
      <w:r w:rsidRPr="004B279D">
        <w:t xml:space="preserve">    </w:t>
      </w:r>
      <w:proofErr w:type="gramStart"/>
      <w:r w:rsidRPr="004B279D">
        <w:t xml:space="preserve">   (</w:t>
      </w:r>
      <w:proofErr w:type="gramEnd"/>
      <w:r w:rsidRPr="004B279D">
        <w:t>fl.1458-54)</w:t>
      </w:r>
    </w:p>
    <w:p w14:paraId="4BDC2309" w14:textId="77777777" w:rsidR="008D2309" w:rsidRPr="004B279D" w:rsidRDefault="008D2309" w:rsidP="008D2309">
      <w:pPr>
        <w:pStyle w:val="NoSpacing"/>
      </w:pPr>
    </w:p>
    <w:p w14:paraId="5738FECA" w14:textId="77777777" w:rsidR="008D2309" w:rsidRPr="004B279D" w:rsidRDefault="008D2309" w:rsidP="008D2309">
      <w:pPr>
        <w:pStyle w:val="NoSpacing"/>
      </w:pPr>
    </w:p>
    <w:p w14:paraId="40936226" w14:textId="77777777" w:rsidR="008D2309" w:rsidRPr="004B279D" w:rsidRDefault="008D2309" w:rsidP="008D2309">
      <w:pPr>
        <w:pStyle w:val="NoSpacing"/>
      </w:pPr>
      <w:r w:rsidRPr="004B279D">
        <w:tab/>
        <w:t>1452</w:t>
      </w:r>
      <w:r w:rsidRPr="004B279D">
        <w:tab/>
        <w:t>Bailiff of Watlington, Oxfordshire, for the Duchy of Cornwall.</w:t>
      </w:r>
    </w:p>
    <w:p w14:paraId="712932AE" w14:textId="77777777" w:rsidR="008D2309" w:rsidRPr="004B279D" w:rsidRDefault="008D2309" w:rsidP="008D2309">
      <w:pPr>
        <w:rPr>
          <w:rFonts w:ascii="Times New Roman" w:hAnsi="Times New Roman" w:cs="Times New Roman"/>
          <w:sz w:val="24"/>
          <w:szCs w:val="24"/>
        </w:rPr>
      </w:pPr>
      <w:r w:rsidRPr="004B279D">
        <w:rPr>
          <w:rFonts w:ascii="Times New Roman" w:hAnsi="Times New Roman" w:cs="Times New Roman"/>
          <w:sz w:val="24"/>
          <w:szCs w:val="24"/>
        </w:rPr>
        <w:tab/>
      </w:r>
      <w:r w:rsidRPr="004B279D"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548A261C" w14:textId="77777777" w:rsidR="008D2309" w:rsidRPr="004B279D" w:rsidRDefault="008D2309" w:rsidP="008D2309">
      <w:pPr>
        <w:pStyle w:val="NoSpacing"/>
        <w:ind w:left="1440"/>
      </w:pPr>
      <w:r w:rsidRPr="004B279D">
        <w:t>Pub. by The Society of Clerks of the Peace of Counties and Clerks of County Councils,1961 p.145).</w:t>
      </w:r>
    </w:p>
    <w:p w14:paraId="52E4E566" w14:textId="77777777" w:rsidR="008D2309" w:rsidRPr="004B279D" w:rsidRDefault="008D2309" w:rsidP="008D2309">
      <w:pPr>
        <w:pStyle w:val="NoSpacing"/>
      </w:pPr>
      <w:r w:rsidRPr="004B279D">
        <w:tab/>
        <w:t>1458</w:t>
      </w:r>
      <w:r w:rsidRPr="004B279D">
        <w:tab/>
        <w:t>Under-Sheriff of Oxfordshire.   (ibid.)</w:t>
      </w:r>
    </w:p>
    <w:p w14:paraId="3241631B" w14:textId="77777777" w:rsidR="008D2309" w:rsidRPr="004B279D" w:rsidRDefault="008D2309" w:rsidP="008D2309">
      <w:pPr>
        <w:pStyle w:val="NoSpacing"/>
      </w:pPr>
      <w:r w:rsidRPr="004B279D">
        <w:t xml:space="preserve">       1458-64</w:t>
      </w:r>
      <w:r w:rsidRPr="004B279D">
        <w:tab/>
        <w:t>He was Clerk of the Peace for Oxfordshire.   (ibid.)</w:t>
      </w:r>
    </w:p>
    <w:p w14:paraId="1183CF9D" w14:textId="77777777" w:rsidR="008D2309" w:rsidRPr="004B279D" w:rsidRDefault="008D2309" w:rsidP="008D2309">
      <w:pPr>
        <w:pStyle w:val="NoSpacing"/>
      </w:pPr>
    </w:p>
    <w:p w14:paraId="08C0747C" w14:textId="77777777" w:rsidR="008D2309" w:rsidRPr="004B279D" w:rsidRDefault="008D2309" w:rsidP="008D2309">
      <w:pPr>
        <w:pStyle w:val="NoSpacing"/>
      </w:pPr>
    </w:p>
    <w:p w14:paraId="5A41603C" w14:textId="77777777" w:rsidR="008D2309" w:rsidRPr="004B279D" w:rsidRDefault="008D2309" w:rsidP="008D2309">
      <w:pPr>
        <w:pStyle w:val="NoSpacing"/>
      </w:pPr>
      <w:r w:rsidRPr="004B279D">
        <w:t>3 October 2018</w:t>
      </w:r>
    </w:p>
    <w:p w14:paraId="5BB74FDF" w14:textId="77777777" w:rsidR="006B2F86" w:rsidRPr="00E71FC3" w:rsidRDefault="008D230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E6F9B" w14:textId="77777777" w:rsidR="008D2309" w:rsidRDefault="008D2309" w:rsidP="00E71FC3">
      <w:r>
        <w:separator/>
      </w:r>
    </w:p>
  </w:endnote>
  <w:endnote w:type="continuationSeparator" w:id="0">
    <w:p w14:paraId="46A6AA25" w14:textId="77777777" w:rsidR="008D2309" w:rsidRDefault="008D230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44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017EC" w14:textId="77777777" w:rsidR="008D2309" w:rsidRDefault="008D2309" w:rsidP="00E71FC3">
      <w:r>
        <w:separator/>
      </w:r>
    </w:p>
  </w:footnote>
  <w:footnote w:type="continuationSeparator" w:id="0">
    <w:p w14:paraId="71A9223D" w14:textId="77777777" w:rsidR="008D2309" w:rsidRDefault="008D230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09"/>
    <w:rsid w:val="001A7C09"/>
    <w:rsid w:val="00577BD5"/>
    <w:rsid w:val="00656CBA"/>
    <w:rsid w:val="006A1F77"/>
    <w:rsid w:val="00733BE7"/>
    <w:rsid w:val="008D230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569"/>
  <w15:chartTrackingRefBased/>
  <w15:docId w15:val="{85B5A525-12A2-4F84-A0B3-9F1F70B5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30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2018-12-05T21:13:00Z</dcterms:created>
  <dcterms:modified xsi:type="dcterms:W3CDTF">2018-12-05T21:13:00Z</dcterms:modified>
</cp:coreProperties>
</file>