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FC431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George HAUTON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5D167706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0F83F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06545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Nov.1478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granted a yearly rent of £20 from the manor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Clavering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A5A06D9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Essex, during the minority of Edward, son of George, Duke of Clarence.</w:t>
      </w:r>
    </w:p>
    <w:p w14:paraId="0AC57333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p.128)</w:t>
      </w:r>
    </w:p>
    <w:p w14:paraId="53E12020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9A5917" w14:textId="77777777" w:rsidR="002328B1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58D606" w14:textId="77777777" w:rsidR="002328B1" w:rsidRPr="00AD5B7A" w:rsidRDefault="002328B1" w:rsidP="002328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April 2021</w:t>
      </w:r>
    </w:p>
    <w:p w14:paraId="2313D60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8832E" w14:textId="77777777" w:rsidR="002328B1" w:rsidRDefault="002328B1" w:rsidP="009139A6">
      <w:r>
        <w:separator/>
      </w:r>
    </w:p>
  </w:endnote>
  <w:endnote w:type="continuationSeparator" w:id="0">
    <w:p w14:paraId="079ADF47" w14:textId="77777777" w:rsidR="002328B1" w:rsidRDefault="002328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B43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D88B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EF8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789F6" w14:textId="77777777" w:rsidR="002328B1" w:rsidRDefault="002328B1" w:rsidP="009139A6">
      <w:r>
        <w:separator/>
      </w:r>
    </w:p>
  </w:footnote>
  <w:footnote w:type="continuationSeparator" w:id="0">
    <w:p w14:paraId="0F4958D0" w14:textId="77777777" w:rsidR="002328B1" w:rsidRDefault="002328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17D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6B4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8E3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B1"/>
    <w:rsid w:val="000666E0"/>
    <w:rsid w:val="002328B1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FF6B"/>
  <w15:chartTrackingRefBased/>
  <w15:docId w15:val="{D4220D86-13F1-4A1D-8EBF-9C2B7EEF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2021-04-07T19:17:00Z</dcterms:created>
  <dcterms:modified xsi:type="dcterms:W3CDTF">2021-04-07T19:18:00Z</dcterms:modified>
</cp:coreProperties>
</file>