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5E3D" w14:textId="39481A19" w:rsidR="00BA00AB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HAUTON</w:t>
      </w:r>
      <w:r>
        <w:rPr>
          <w:rFonts w:ascii="Times New Roman" w:hAnsi="Times New Roman" w:cs="Times New Roman"/>
          <w:sz w:val="24"/>
          <w:szCs w:val="24"/>
        </w:rPr>
        <w:t xml:space="preserve">      (d.1433)</w:t>
      </w:r>
    </w:p>
    <w:p w14:paraId="1E1E047B" w14:textId="009E9C88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7C992" w14:textId="5A2CE0C6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7DF1B" w14:textId="75B0F588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Brother, John(q.v.), who was his heir.</w:t>
      </w:r>
    </w:p>
    <w:p w14:paraId="487508E4" w14:textId="4DF890B9" w:rsidR="0022264C" w:rsidRDefault="0022264C" w:rsidP="002226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(www.inquisitionspostmortem.ac.uk  ref. eCIPM 25-</w:t>
      </w:r>
      <w:r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C852CD" w14:textId="53D4D7F5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DA82C" w14:textId="34D9757B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CACD4" w14:textId="6AFEFCE2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848F6" w14:textId="4682F232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Jul.1433</w:t>
      </w:r>
      <w:r>
        <w:rPr>
          <w:rFonts w:ascii="Times New Roman" w:hAnsi="Times New Roman" w:cs="Times New Roman"/>
          <w:sz w:val="24"/>
          <w:szCs w:val="24"/>
        </w:rPr>
        <w:tab/>
        <w:t>He died.   (ibid.)</w:t>
      </w:r>
    </w:p>
    <w:p w14:paraId="28924A8C" w14:textId="0F42A34C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F4433" w14:textId="4F6804BC" w:rsid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A8094" w14:textId="35D9CAF0" w:rsidR="0022264C" w:rsidRPr="0022264C" w:rsidRDefault="0022264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2021</w:t>
      </w:r>
    </w:p>
    <w:sectPr w:rsidR="0022264C" w:rsidRPr="00222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450C" w14:textId="77777777" w:rsidR="0022264C" w:rsidRDefault="0022264C" w:rsidP="009139A6">
      <w:r>
        <w:separator/>
      </w:r>
    </w:p>
  </w:endnote>
  <w:endnote w:type="continuationSeparator" w:id="0">
    <w:p w14:paraId="43D3D02B" w14:textId="77777777" w:rsidR="0022264C" w:rsidRDefault="002226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9E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70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E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1E01" w14:textId="77777777" w:rsidR="0022264C" w:rsidRDefault="0022264C" w:rsidP="009139A6">
      <w:r>
        <w:separator/>
      </w:r>
    </w:p>
  </w:footnote>
  <w:footnote w:type="continuationSeparator" w:id="0">
    <w:p w14:paraId="69E0B99E" w14:textId="77777777" w:rsidR="0022264C" w:rsidRDefault="002226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45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C2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90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4C"/>
    <w:rsid w:val="000666E0"/>
    <w:rsid w:val="0022264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23F8"/>
  <w15:chartTrackingRefBased/>
  <w15:docId w15:val="{678D26AF-DCE8-47A6-979F-BF9B97DF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2021-10-09T15:49:00Z</dcterms:created>
  <dcterms:modified xsi:type="dcterms:W3CDTF">2021-10-09T15:52:00Z</dcterms:modified>
</cp:coreProperties>
</file>