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CF1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HAUTON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A22CF1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CF1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CF1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Nov.1432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Newark,</w:t>
      </w:r>
    </w:p>
    <w:p w:rsidR="00A22CF1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Nottinghamshire, into the lands of the late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Karleton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22CF1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24-34)</w:t>
      </w:r>
    </w:p>
    <w:p w:rsidR="00A22CF1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CF1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2CF1" w:rsidRPr="00F97542" w:rsidRDefault="00A22CF1" w:rsidP="00A22C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March 2016</w:t>
      </w:r>
    </w:p>
    <w:p w:rsidR="006B2F86" w:rsidRPr="00A22CF1" w:rsidRDefault="00A22CF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A22CF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F1" w:rsidRDefault="00A22CF1" w:rsidP="00E71FC3">
      <w:pPr>
        <w:spacing w:after="0" w:line="240" w:lineRule="auto"/>
      </w:pPr>
      <w:r>
        <w:separator/>
      </w:r>
    </w:p>
  </w:endnote>
  <w:endnote w:type="continuationSeparator" w:id="0">
    <w:p w:rsidR="00A22CF1" w:rsidRDefault="00A22CF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F1" w:rsidRDefault="00A22CF1" w:rsidP="00E71FC3">
      <w:pPr>
        <w:spacing w:after="0" w:line="240" w:lineRule="auto"/>
      </w:pPr>
      <w:r>
        <w:separator/>
      </w:r>
    </w:p>
  </w:footnote>
  <w:footnote w:type="continuationSeparator" w:id="0">
    <w:p w:rsidR="00A22CF1" w:rsidRDefault="00A22CF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F1"/>
    <w:rsid w:val="00A22CF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75162"/>
  <w15:chartTrackingRefBased/>
  <w15:docId w15:val="{C071317A-A003-4718-99D7-9640155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2016-03-04T20:32:00Z</dcterms:created>
  <dcterms:modified xsi:type="dcterms:W3CDTF">2016-03-04T20:35:00Z</dcterms:modified>
</cp:coreProperties>
</file>