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61CE" w14:textId="77777777" w:rsidR="00A0059D" w:rsidRDefault="00A0059D" w:rsidP="00A005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HAUYES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2746F4B4" w14:textId="77777777" w:rsidR="00A0059D" w:rsidRDefault="00A0059D" w:rsidP="00A005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Lulham</w:t>
      </w:r>
      <w:proofErr w:type="spellEnd"/>
      <w:r>
        <w:rPr>
          <w:rFonts w:cs="Times New Roman"/>
          <w:szCs w:val="24"/>
        </w:rPr>
        <w:t>, in the diocese of Lincoln.</w:t>
      </w:r>
    </w:p>
    <w:p w14:paraId="68266133" w14:textId="77777777" w:rsidR="00A0059D" w:rsidRDefault="00A0059D" w:rsidP="00A0059D">
      <w:pPr>
        <w:pStyle w:val="NoSpacing"/>
        <w:rPr>
          <w:rFonts w:cs="Times New Roman"/>
          <w:szCs w:val="24"/>
        </w:rPr>
      </w:pPr>
    </w:p>
    <w:p w14:paraId="236BCA21" w14:textId="77777777" w:rsidR="00A0059D" w:rsidRDefault="00A0059D" w:rsidP="00A0059D">
      <w:pPr>
        <w:pStyle w:val="NoSpacing"/>
        <w:rPr>
          <w:rFonts w:cs="Times New Roman"/>
          <w:szCs w:val="24"/>
        </w:rPr>
      </w:pPr>
    </w:p>
    <w:p w14:paraId="79361D57" w14:textId="77777777" w:rsidR="00A0059D" w:rsidRDefault="00A0059D" w:rsidP="00A005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Mar.1488</w:t>
      </w:r>
      <w:r>
        <w:rPr>
          <w:rFonts w:cs="Times New Roman"/>
          <w:szCs w:val="24"/>
        </w:rPr>
        <w:tab/>
        <w:t>He became Vicar.</w:t>
      </w:r>
    </w:p>
    <w:p w14:paraId="2C108C24" w14:textId="77777777" w:rsidR="00A0059D" w:rsidRDefault="00A0059D" w:rsidP="00A005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AE4622">
          <w:rPr>
            <w:rStyle w:val="Hyperlink"/>
            <w:rFonts w:cs="Times New Roman"/>
            <w:szCs w:val="24"/>
          </w:rPr>
          <w:t>www.melocki.org.uk/diocese/Linton.html</w:t>
        </w:r>
      </w:hyperlink>
      <w:r>
        <w:rPr>
          <w:rFonts w:cs="Times New Roman"/>
          <w:szCs w:val="24"/>
        </w:rPr>
        <w:t>)</w:t>
      </w:r>
    </w:p>
    <w:p w14:paraId="11DD0C89" w14:textId="77777777" w:rsidR="00A0059D" w:rsidRDefault="00A0059D" w:rsidP="00A005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resigned.   (ibid.)</w:t>
      </w:r>
    </w:p>
    <w:p w14:paraId="683693DF" w14:textId="77777777" w:rsidR="00A0059D" w:rsidRDefault="00A0059D" w:rsidP="00A0059D">
      <w:pPr>
        <w:pStyle w:val="NoSpacing"/>
        <w:rPr>
          <w:rFonts w:cs="Times New Roman"/>
          <w:szCs w:val="24"/>
        </w:rPr>
      </w:pPr>
    </w:p>
    <w:p w14:paraId="10D3C362" w14:textId="77777777" w:rsidR="00A0059D" w:rsidRDefault="00A0059D" w:rsidP="00A0059D">
      <w:pPr>
        <w:pStyle w:val="NoSpacing"/>
        <w:rPr>
          <w:rFonts w:cs="Times New Roman"/>
          <w:szCs w:val="24"/>
        </w:rPr>
      </w:pPr>
    </w:p>
    <w:p w14:paraId="26FB3343" w14:textId="77777777" w:rsidR="00A0059D" w:rsidRDefault="00A0059D" w:rsidP="00A005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March 2024</w:t>
      </w:r>
    </w:p>
    <w:p w14:paraId="7A462F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2EEC" w14:textId="77777777" w:rsidR="00A0059D" w:rsidRDefault="00A0059D" w:rsidP="009139A6">
      <w:r>
        <w:separator/>
      </w:r>
    </w:p>
  </w:endnote>
  <w:endnote w:type="continuationSeparator" w:id="0">
    <w:p w14:paraId="648CDD91" w14:textId="77777777" w:rsidR="00A0059D" w:rsidRDefault="00A005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5F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0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78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E375" w14:textId="77777777" w:rsidR="00A0059D" w:rsidRDefault="00A0059D" w:rsidP="009139A6">
      <w:r>
        <w:separator/>
      </w:r>
    </w:p>
  </w:footnote>
  <w:footnote w:type="continuationSeparator" w:id="0">
    <w:p w14:paraId="30FEB251" w14:textId="77777777" w:rsidR="00A0059D" w:rsidRDefault="00A005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05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9E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D9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9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0059D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5071"/>
  <w15:chartTrackingRefBased/>
  <w15:docId w15:val="{17D1B9B1-B292-43AE-A10C-F35640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00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Linton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2024-03-27T20:31:00Z</dcterms:created>
  <dcterms:modified xsi:type="dcterms:W3CDTF">2024-03-27T20:32:00Z</dcterms:modified>
</cp:coreProperties>
</file>