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A9654" w14:textId="77777777" w:rsidR="00D900B2" w:rsidRDefault="00D900B2" w:rsidP="00D900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HAUTYSFORD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fl.1399-1403)</w:t>
      </w:r>
    </w:p>
    <w:p w14:paraId="7085CA89" w14:textId="77777777" w:rsidR="00D900B2" w:rsidRDefault="00D900B2" w:rsidP="00D900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B7E88C" w14:textId="77777777" w:rsidR="00D900B2" w:rsidRDefault="00D900B2" w:rsidP="00D900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612996" w14:textId="77777777" w:rsidR="00D900B2" w:rsidRDefault="00D900B2" w:rsidP="00D900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Oct.1399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patron of Oliver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Radysworthy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when he was instituted </w:t>
      </w:r>
      <w:proofErr w:type="gramStart"/>
      <w:r>
        <w:rPr>
          <w:rFonts w:ascii="Times New Roman" w:hAnsi="Times New Roman" w:cs="Times New Roman"/>
          <w:sz w:val="24"/>
          <w:szCs w:val="24"/>
        </w:rPr>
        <w:t>Rector</w:t>
      </w:r>
      <w:proofErr w:type="gramEnd"/>
    </w:p>
    <w:p w14:paraId="3B853A75" w14:textId="77777777" w:rsidR="00D900B2" w:rsidRDefault="00D900B2" w:rsidP="00D900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Creacombe</w:t>
      </w:r>
      <w:proofErr w:type="spellEnd"/>
      <w:r>
        <w:rPr>
          <w:rFonts w:ascii="Times New Roman" w:hAnsi="Times New Roman" w:cs="Times New Roman"/>
          <w:sz w:val="24"/>
          <w:szCs w:val="24"/>
        </w:rPr>
        <w:t>.   (“Stafford Register” p.160)</w:t>
      </w:r>
    </w:p>
    <w:p w14:paraId="0120619D" w14:textId="77777777" w:rsidR="00D900B2" w:rsidRDefault="00D900B2" w:rsidP="00D900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Aug.1403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the patron of John Legh(q.v.) when he was instituted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same</w:t>
      </w:r>
      <w:proofErr w:type="gramEnd"/>
    </w:p>
    <w:p w14:paraId="524D85F9" w14:textId="77777777" w:rsidR="00D900B2" w:rsidRDefault="00D900B2" w:rsidP="00D900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office.   (ibid.)</w:t>
      </w:r>
    </w:p>
    <w:p w14:paraId="0319754F" w14:textId="77777777" w:rsidR="00D900B2" w:rsidRDefault="00D900B2" w:rsidP="00D900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B5FA18" w14:textId="77777777" w:rsidR="00D900B2" w:rsidRDefault="00D900B2" w:rsidP="00D900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482C83" w14:textId="77777777" w:rsidR="00D900B2" w:rsidRDefault="00D900B2" w:rsidP="00D900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March 2021</w:t>
      </w:r>
    </w:p>
    <w:p w14:paraId="3E56B50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C22BB" w14:textId="77777777" w:rsidR="00D900B2" w:rsidRDefault="00D900B2" w:rsidP="009139A6">
      <w:r>
        <w:separator/>
      </w:r>
    </w:p>
  </w:endnote>
  <w:endnote w:type="continuationSeparator" w:id="0">
    <w:p w14:paraId="5472835B" w14:textId="77777777" w:rsidR="00D900B2" w:rsidRDefault="00D900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130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4A9D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269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CDF16" w14:textId="77777777" w:rsidR="00D900B2" w:rsidRDefault="00D900B2" w:rsidP="009139A6">
      <w:r>
        <w:separator/>
      </w:r>
    </w:p>
  </w:footnote>
  <w:footnote w:type="continuationSeparator" w:id="0">
    <w:p w14:paraId="40450BFA" w14:textId="77777777" w:rsidR="00D900B2" w:rsidRDefault="00D900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1F0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351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BFE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B2"/>
    <w:rsid w:val="000666E0"/>
    <w:rsid w:val="002510B7"/>
    <w:rsid w:val="005C130B"/>
    <w:rsid w:val="00826F5C"/>
    <w:rsid w:val="009139A6"/>
    <w:rsid w:val="009448BB"/>
    <w:rsid w:val="00A3176C"/>
    <w:rsid w:val="00BA00AB"/>
    <w:rsid w:val="00D900B2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0CE7A"/>
  <w15:chartTrackingRefBased/>
  <w15:docId w15:val="{E30FEA3F-F8E0-45F8-A345-F6939F81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2021-03-18T21:35:00Z</dcterms:created>
  <dcterms:modified xsi:type="dcterms:W3CDTF">2021-03-18T21:36:00Z</dcterms:modified>
</cp:coreProperties>
</file>