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D7E4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HERRI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692A1014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0DB7CFB2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</w:p>
    <w:p w14:paraId="5FA79FE0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</w:p>
    <w:p w14:paraId="3CAD47C4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Hauley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elder(q.v.), were commissioned to levy and collect in </w:t>
      </w:r>
    </w:p>
    <w:p w14:paraId="5EA6F98D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 in the port of Exeter and all adjacent ports and places, the subsidy</w:t>
      </w:r>
    </w:p>
    <w:p w14:paraId="46C07DC6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granted to the King at the last Parliament especially for the defence of the </w:t>
      </w:r>
    </w:p>
    <w:p w14:paraId="61A5EFD1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realm.   (C.F.R. 1399-1405 p.268)</w:t>
      </w:r>
    </w:p>
    <w:p w14:paraId="35EE0B6E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</w:p>
    <w:p w14:paraId="08394106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</w:p>
    <w:p w14:paraId="1780304A" w14:textId="77777777" w:rsidR="00A96311" w:rsidRDefault="00A96311" w:rsidP="00A96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2021</w:t>
      </w:r>
    </w:p>
    <w:p w14:paraId="6A2FB76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CA94" w14:textId="77777777" w:rsidR="00A96311" w:rsidRDefault="00A96311" w:rsidP="009139A6">
      <w:r>
        <w:separator/>
      </w:r>
    </w:p>
  </w:endnote>
  <w:endnote w:type="continuationSeparator" w:id="0">
    <w:p w14:paraId="65B1A22A" w14:textId="77777777" w:rsidR="00A96311" w:rsidRDefault="00A963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77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0D2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9E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8DA2" w14:textId="77777777" w:rsidR="00A96311" w:rsidRDefault="00A96311" w:rsidP="009139A6">
      <w:r>
        <w:separator/>
      </w:r>
    </w:p>
  </w:footnote>
  <w:footnote w:type="continuationSeparator" w:id="0">
    <w:p w14:paraId="1BC0D467" w14:textId="77777777" w:rsidR="00A96311" w:rsidRDefault="00A963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E9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D1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84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11"/>
    <w:rsid w:val="000666E0"/>
    <w:rsid w:val="002510B7"/>
    <w:rsid w:val="005C130B"/>
    <w:rsid w:val="00826F5C"/>
    <w:rsid w:val="009139A6"/>
    <w:rsid w:val="009448BB"/>
    <w:rsid w:val="00A3176C"/>
    <w:rsid w:val="00A96311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3D91"/>
  <w15:chartTrackingRefBased/>
  <w15:docId w15:val="{50E3AF8E-F5B6-4B78-A304-D43479CD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11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2021-07-25T18:44:00Z</dcterms:created>
  <dcterms:modified xsi:type="dcterms:W3CDTF">2021-07-25T18:47:00Z</dcterms:modified>
</cp:coreProperties>
</file>