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4CA3" w14:textId="77777777" w:rsidR="00EA5D8D" w:rsidRDefault="00EA5D8D" w:rsidP="00EA5D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Andrew HERRY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6DD7F82E" w14:textId="77777777" w:rsidR="00EA5D8D" w:rsidRDefault="00EA5D8D" w:rsidP="00EA5D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Man-at-arms.</w:t>
      </w:r>
    </w:p>
    <w:p w14:paraId="1158FD5E" w14:textId="77777777" w:rsidR="00EA5D8D" w:rsidRDefault="00EA5D8D" w:rsidP="00EA5D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FCADFB" w14:textId="77777777" w:rsidR="00EA5D8D" w:rsidRDefault="00EA5D8D" w:rsidP="00EA5D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AB3DD2" w14:textId="77777777" w:rsidR="00EA5D8D" w:rsidRDefault="00EA5D8D" w:rsidP="00EA5D8D">
      <w:pPr>
        <w:pStyle w:val="NoSpacing"/>
        <w:ind w:left="1440" w:hanging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He served in France under the command of Humphrey, Duke of Gloucester(q.v.).</w:t>
      </w:r>
    </w:p>
    <w:p w14:paraId="216F4748" w14:textId="77777777" w:rsidR="00EA5D8D" w:rsidRDefault="00EA5D8D" w:rsidP="00EA5D8D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E101/51/2, m3,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450E4C28" w14:textId="77777777" w:rsidR="00EA5D8D" w:rsidRDefault="00EA5D8D" w:rsidP="00EA5D8D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508C7173" w14:textId="77777777" w:rsidR="00EA5D8D" w:rsidRDefault="00EA5D8D" w:rsidP="00EA5D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E9173A" w14:textId="77777777" w:rsidR="00EA5D8D" w:rsidRDefault="00EA5D8D" w:rsidP="00EA5D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2CECBB" w14:textId="77777777" w:rsidR="00EA5D8D" w:rsidRDefault="00EA5D8D" w:rsidP="00EA5D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September 2022</w:t>
      </w:r>
    </w:p>
    <w:p w14:paraId="49B40C0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B04F5" w14:textId="77777777" w:rsidR="00EA5D8D" w:rsidRDefault="00EA5D8D" w:rsidP="009139A6">
      <w:r>
        <w:separator/>
      </w:r>
    </w:p>
  </w:endnote>
  <w:endnote w:type="continuationSeparator" w:id="0">
    <w:p w14:paraId="65888F55" w14:textId="77777777" w:rsidR="00EA5D8D" w:rsidRDefault="00EA5D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408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E29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B5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DCBD9" w14:textId="77777777" w:rsidR="00EA5D8D" w:rsidRDefault="00EA5D8D" w:rsidP="009139A6">
      <w:r>
        <w:separator/>
      </w:r>
    </w:p>
  </w:footnote>
  <w:footnote w:type="continuationSeparator" w:id="0">
    <w:p w14:paraId="2AB4A6CB" w14:textId="77777777" w:rsidR="00EA5D8D" w:rsidRDefault="00EA5D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70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C6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46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8D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A5D8D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7E7DC"/>
  <w15:chartTrackingRefBased/>
  <w15:docId w15:val="{5B322259-C25C-4A67-B3B6-C3641B1B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2022-09-29T19:16:00Z</dcterms:created>
  <dcterms:modified xsi:type="dcterms:W3CDTF">2022-09-29T19:17:00Z</dcterms:modified>
</cp:coreProperties>
</file>