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3993B" w14:textId="77777777" w:rsidR="001606F8" w:rsidRDefault="001606F8" w:rsidP="00160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HERRY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fl.1400)</w:t>
      </w:r>
    </w:p>
    <w:p w14:paraId="576A45F9" w14:textId="77777777" w:rsidR="001606F8" w:rsidRDefault="001606F8" w:rsidP="00160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0B3D9F" w14:textId="77777777" w:rsidR="001606F8" w:rsidRDefault="001606F8" w:rsidP="00160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47C047" w14:textId="77777777" w:rsidR="001606F8" w:rsidRDefault="001606F8" w:rsidP="00160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Sep.1400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Hitchin</w:t>
      </w:r>
      <w:proofErr w:type="spellEnd"/>
      <w:r>
        <w:rPr>
          <w:rFonts w:ascii="Times New Roman" w:hAnsi="Times New Roman" w:cs="Times New Roman"/>
          <w:sz w:val="24"/>
          <w:szCs w:val="24"/>
        </w:rPr>
        <w:t>, Hertfordshire,</w:t>
      </w:r>
    </w:p>
    <w:p w14:paraId="38A80A28" w14:textId="77777777" w:rsidR="001606F8" w:rsidRDefault="001606F8" w:rsidP="00160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Sir Edward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Clynton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219A7A60" w14:textId="77777777" w:rsidR="001606F8" w:rsidRDefault="001606F8" w:rsidP="00160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18-40)</w:t>
      </w:r>
    </w:p>
    <w:p w14:paraId="3E556BA6" w14:textId="77777777" w:rsidR="001606F8" w:rsidRDefault="001606F8" w:rsidP="00160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0F90AD" w14:textId="77777777" w:rsidR="001606F8" w:rsidRDefault="001606F8" w:rsidP="00160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2E20BA" w14:textId="77777777" w:rsidR="001606F8" w:rsidRPr="00AF4285" w:rsidRDefault="001606F8" w:rsidP="00160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April 2021</w:t>
      </w:r>
    </w:p>
    <w:p w14:paraId="58E4EC1C" w14:textId="567812EC" w:rsidR="00BA00AB" w:rsidRPr="001606F8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1606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5146E" w14:textId="77777777" w:rsidR="001606F8" w:rsidRDefault="001606F8" w:rsidP="009139A6">
      <w:r>
        <w:separator/>
      </w:r>
    </w:p>
  </w:endnote>
  <w:endnote w:type="continuationSeparator" w:id="0">
    <w:p w14:paraId="554C6FF5" w14:textId="77777777" w:rsidR="001606F8" w:rsidRDefault="001606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6DE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1D5C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442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2DF03" w14:textId="77777777" w:rsidR="001606F8" w:rsidRDefault="001606F8" w:rsidP="009139A6">
      <w:r>
        <w:separator/>
      </w:r>
    </w:p>
  </w:footnote>
  <w:footnote w:type="continuationSeparator" w:id="0">
    <w:p w14:paraId="089BCAAB" w14:textId="77777777" w:rsidR="001606F8" w:rsidRDefault="001606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FAA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3A9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503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F8"/>
    <w:rsid w:val="000666E0"/>
    <w:rsid w:val="001606F8"/>
    <w:rsid w:val="002510B7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54E90"/>
  <w15:chartTrackingRefBased/>
  <w15:docId w15:val="{08D5D204-2BEE-4D2E-8C82-F89EA101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2021-04-10T17:58:00Z</dcterms:created>
  <dcterms:modified xsi:type="dcterms:W3CDTF">2021-04-10T17:58:00Z</dcterms:modified>
</cp:coreProperties>
</file>