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CC" w:rsidRDefault="00F60ACC" w:rsidP="00F60ACC">
      <w:pPr>
        <w:pStyle w:val="NoSpacing"/>
      </w:pPr>
      <w:r>
        <w:rPr>
          <w:u w:val="single"/>
        </w:rPr>
        <w:t>John HERRY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F60ACC" w:rsidRDefault="00F60ACC" w:rsidP="00F60ACC">
      <w:pPr>
        <w:pStyle w:val="NoSpacing"/>
      </w:pPr>
    </w:p>
    <w:p w:rsidR="00F60ACC" w:rsidRDefault="00F60ACC" w:rsidP="00F60ACC">
      <w:pPr>
        <w:pStyle w:val="NoSpacing"/>
      </w:pPr>
    </w:p>
    <w:p w:rsidR="00F60ACC" w:rsidRDefault="00F60ACC" w:rsidP="00F60ACC">
      <w:pPr>
        <w:pStyle w:val="NoSpacing"/>
      </w:pPr>
      <w:r>
        <w:t>12 Nov.1420</w:t>
      </w:r>
      <w:r>
        <w:tab/>
        <w:t>He held 1/20 of a knight’s fee in Beer Charter, Devon.</w:t>
      </w:r>
    </w:p>
    <w:p w:rsidR="00F60ACC" w:rsidRDefault="00F60ACC" w:rsidP="00F60AC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21-627)</w:t>
      </w:r>
    </w:p>
    <w:p w:rsidR="00F60ACC" w:rsidRDefault="00F60ACC" w:rsidP="00F60ACC">
      <w:pPr>
        <w:pStyle w:val="NoSpacing"/>
      </w:pPr>
    </w:p>
    <w:p w:rsidR="00F60ACC" w:rsidRDefault="00F60ACC" w:rsidP="00F60ACC">
      <w:pPr>
        <w:pStyle w:val="NoSpacing"/>
      </w:pPr>
    </w:p>
    <w:p w:rsidR="00F60ACC" w:rsidRDefault="00F60ACC" w:rsidP="00F60ACC">
      <w:pPr>
        <w:pStyle w:val="NoSpacing"/>
      </w:pPr>
      <w:r>
        <w:t>18 November 2016</w:t>
      </w:r>
    </w:p>
    <w:p w:rsidR="006B2F86" w:rsidRPr="00F60ACC" w:rsidRDefault="00F60ACC" w:rsidP="00E71FC3">
      <w:pPr>
        <w:pStyle w:val="NoSpacing"/>
      </w:pPr>
      <w:bookmarkStart w:id="0" w:name="_GoBack"/>
      <w:bookmarkEnd w:id="0"/>
    </w:p>
    <w:sectPr w:rsidR="006B2F86" w:rsidRPr="00F60AC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CC" w:rsidRDefault="00F60ACC" w:rsidP="00E71FC3">
      <w:pPr>
        <w:spacing w:after="0" w:line="240" w:lineRule="auto"/>
      </w:pPr>
      <w:r>
        <w:separator/>
      </w:r>
    </w:p>
  </w:endnote>
  <w:endnote w:type="continuationSeparator" w:id="0">
    <w:p w:rsidR="00F60ACC" w:rsidRDefault="00F60A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CC" w:rsidRDefault="00F60ACC" w:rsidP="00E71FC3">
      <w:pPr>
        <w:spacing w:after="0" w:line="240" w:lineRule="auto"/>
      </w:pPr>
      <w:r>
        <w:separator/>
      </w:r>
    </w:p>
  </w:footnote>
  <w:footnote w:type="continuationSeparator" w:id="0">
    <w:p w:rsidR="00F60ACC" w:rsidRDefault="00F60A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CC"/>
    <w:rsid w:val="001A7C09"/>
    <w:rsid w:val="00733BE7"/>
    <w:rsid w:val="00AB52E8"/>
    <w:rsid w:val="00B16D3F"/>
    <w:rsid w:val="00E71FC3"/>
    <w:rsid w:val="00EF4813"/>
    <w:rsid w:val="00F6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E4F6"/>
  <w15:chartTrackingRefBased/>
  <w15:docId w15:val="{E9CDD3C0-7448-4551-8B5B-F9AB9089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2016-11-18T20:46:00Z</dcterms:created>
  <dcterms:modified xsi:type="dcterms:W3CDTF">2016-11-18T20:47:00Z</dcterms:modified>
</cp:coreProperties>
</file>