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BD70" w14:textId="77777777" w:rsidR="002E2EF2" w:rsidRPr="00690BA6" w:rsidRDefault="002E2EF2" w:rsidP="002E2EF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HERRY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1E3B410A" w14:textId="77777777" w:rsidR="002E2EF2" w:rsidRDefault="002E2EF2" w:rsidP="002E2E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623ADDD2" w14:textId="77777777" w:rsidR="002E2EF2" w:rsidRDefault="002E2EF2" w:rsidP="002E2E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C9C2E" w14:textId="77777777" w:rsidR="002E2EF2" w:rsidRDefault="002E2EF2" w:rsidP="002E2E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E050DA" w14:textId="77777777" w:rsidR="002E2EF2" w:rsidRDefault="002E2EF2" w:rsidP="002E2EF2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at sea under Thomas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Taplegh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668A8140" w14:textId="77777777" w:rsidR="002E2EF2" w:rsidRDefault="002E2EF2" w:rsidP="002E2EF2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m.8,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6A8D6E15" w14:textId="77777777" w:rsidR="002E2EF2" w:rsidRDefault="002E2EF2" w:rsidP="002E2EF2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4EC502CE" w14:textId="77777777" w:rsidR="002E2EF2" w:rsidRDefault="002E2EF2" w:rsidP="002E2E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09773E" w14:textId="77777777" w:rsidR="002E2EF2" w:rsidRDefault="002E2EF2" w:rsidP="002E2E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3080A2" w14:textId="77777777" w:rsidR="002E2EF2" w:rsidRDefault="002E2EF2" w:rsidP="002E2E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August 2021</w:t>
      </w:r>
    </w:p>
    <w:p w14:paraId="4B46B05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2648D" w14:textId="77777777" w:rsidR="002E2EF2" w:rsidRDefault="002E2EF2" w:rsidP="009139A6">
      <w:r>
        <w:separator/>
      </w:r>
    </w:p>
  </w:endnote>
  <w:endnote w:type="continuationSeparator" w:id="0">
    <w:p w14:paraId="1A3FE227" w14:textId="77777777" w:rsidR="002E2EF2" w:rsidRDefault="002E2E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DC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94B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44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4A2C" w14:textId="77777777" w:rsidR="002E2EF2" w:rsidRDefault="002E2EF2" w:rsidP="009139A6">
      <w:r>
        <w:separator/>
      </w:r>
    </w:p>
  </w:footnote>
  <w:footnote w:type="continuationSeparator" w:id="0">
    <w:p w14:paraId="401CF3D6" w14:textId="77777777" w:rsidR="002E2EF2" w:rsidRDefault="002E2E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F1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12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D2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F2"/>
    <w:rsid w:val="000666E0"/>
    <w:rsid w:val="002510B7"/>
    <w:rsid w:val="002E2EF2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B90C"/>
  <w15:chartTrackingRefBased/>
  <w15:docId w15:val="{676C697C-7723-49B6-89EF-FB1A597B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2021-09-12T07:05:00Z</dcterms:created>
  <dcterms:modified xsi:type="dcterms:W3CDTF">2021-09-12T07:05:00Z</dcterms:modified>
</cp:coreProperties>
</file>