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A8" w:rsidRDefault="006229A8" w:rsidP="006229A8">
      <w:pPr>
        <w:pStyle w:val="NoSpacing"/>
      </w:pPr>
      <w:r>
        <w:rPr>
          <w:u w:val="single"/>
        </w:rPr>
        <w:t>John HERRY</w:t>
      </w:r>
      <w:r>
        <w:t xml:space="preserve">       (fl.1484-5)</w:t>
      </w:r>
    </w:p>
    <w:p w:rsidR="006229A8" w:rsidRDefault="006229A8" w:rsidP="006229A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Chilham</w:t>
      </w:r>
      <w:proofErr w:type="spellEnd"/>
      <w:r>
        <w:t>, Kent.</w:t>
      </w:r>
    </w:p>
    <w:p w:rsidR="006229A8" w:rsidRDefault="006229A8" w:rsidP="006229A8">
      <w:pPr>
        <w:pStyle w:val="NoSpacing"/>
      </w:pPr>
    </w:p>
    <w:p w:rsidR="006229A8" w:rsidRDefault="006229A8" w:rsidP="006229A8">
      <w:pPr>
        <w:pStyle w:val="NoSpacing"/>
      </w:pPr>
    </w:p>
    <w:p w:rsidR="006229A8" w:rsidRDefault="006229A8" w:rsidP="006229A8">
      <w:pPr>
        <w:pStyle w:val="NoSpacing"/>
      </w:pPr>
      <w:r>
        <w:t xml:space="preserve">         1484-5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p.232)</w:t>
      </w:r>
    </w:p>
    <w:p w:rsidR="006229A8" w:rsidRDefault="006229A8" w:rsidP="006229A8">
      <w:pPr>
        <w:pStyle w:val="NoSpacing"/>
      </w:pPr>
    </w:p>
    <w:p w:rsidR="006229A8" w:rsidRDefault="006229A8" w:rsidP="006229A8">
      <w:pPr>
        <w:pStyle w:val="NoSpacing"/>
      </w:pPr>
    </w:p>
    <w:p w:rsidR="006229A8" w:rsidRDefault="006229A8" w:rsidP="006229A8">
      <w:pPr>
        <w:pStyle w:val="NoSpacing"/>
      </w:pPr>
    </w:p>
    <w:p w:rsidR="00E47068" w:rsidRPr="00C009D8" w:rsidRDefault="006229A8" w:rsidP="006229A8">
      <w:pPr>
        <w:pStyle w:val="NoSpacing"/>
      </w:pPr>
      <w:r>
        <w:t>17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9A8" w:rsidRDefault="006229A8" w:rsidP="00920DE3">
      <w:pPr>
        <w:spacing w:after="0" w:line="240" w:lineRule="auto"/>
      </w:pPr>
      <w:r>
        <w:separator/>
      </w:r>
    </w:p>
  </w:endnote>
  <w:endnote w:type="continuationSeparator" w:id="0">
    <w:p w:rsidR="006229A8" w:rsidRDefault="006229A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9A8" w:rsidRDefault="006229A8" w:rsidP="00920DE3">
      <w:pPr>
        <w:spacing w:after="0" w:line="240" w:lineRule="auto"/>
      </w:pPr>
      <w:r>
        <w:separator/>
      </w:r>
    </w:p>
  </w:footnote>
  <w:footnote w:type="continuationSeparator" w:id="0">
    <w:p w:rsidR="006229A8" w:rsidRDefault="006229A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A8"/>
    <w:rsid w:val="00120749"/>
    <w:rsid w:val="006229A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2014-10-30T19:59:00Z</dcterms:created>
  <dcterms:modified xsi:type="dcterms:W3CDTF">2014-10-30T20:00:00Z</dcterms:modified>
</cp:coreProperties>
</file>