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3CF" w:rsidRDefault="007103CF" w:rsidP="007103CF">
      <w:pPr>
        <w:pStyle w:val="NoSpacing"/>
      </w:pPr>
      <w:r>
        <w:rPr>
          <w:u w:val="single"/>
        </w:rPr>
        <w:t>Nicholas HERRY</w:t>
      </w:r>
      <w:r>
        <w:t xml:space="preserve">      (fl.1476)</w:t>
      </w:r>
    </w:p>
    <w:p w:rsidR="007103CF" w:rsidRDefault="007103CF" w:rsidP="007103CF">
      <w:pPr>
        <w:pStyle w:val="NoSpacing"/>
      </w:pPr>
      <w:proofErr w:type="gramStart"/>
      <w:r>
        <w:t>of</w:t>
      </w:r>
      <w:proofErr w:type="gramEnd"/>
      <w:r>
        <w:t xml:space="preserve"> Minster, Thanet, Kent.</w:t>
      </w:r>
    </w:p>
    <w:p w:rsidR="007103CF" w:rsidRDefault="007103CF" w:rsidP="007103CF">
      <w:pPr>
        <w:pStyle w:val="NoSpacing"/>
      </w:pPr>
    </w:p>
    <w:p w:rsidR="007103CF" w:rsidRDefault="007103CF" w:rsidP="007103CF">
      <w:pPr>
        <w:pStyle w:val="NoSpacing"/>
      </w:pPr>
    </w:p>
    <w:p w:rsidR="007103CF" w:rsidRDefault="007103CF" w:rsidP="007103CF">
      <w:pPr>
        <w:pStyle w:val="NoSpacing"/>
      </w:pPr>
      <w:r>
        <w:tab/>
        <w:t>1476</w:t>
      </w:r>
      <w:r>
        <w:tab/>
        <w:t>He made his Will.  (</w:t>
      </w:r>
      <w:proofErr w:type="spellStart"/>
      <w:r>
        <w:t>Plomer</w:t>
      </w:r>
      <w:proofErr w:type="spellEnd"/>
      <w:r>
        <w:t xml:space="preserve"> p.233)</w:t>
      </w:r>
    </w:p>
    <w:p w:rsidR="007103CF" w:rsidRDefault="007103CF" w:rsidP="007103CF">
      <w:pPr>
        <w:pStyle w:val="NoSpacing"/>
      </w:pPr>
    </w:p>
    <w:p w:rsidR="007103CF" w:rsidRDefault="007103CF" w:rsidP="007103CF">
      <w:pPr>
        <w:pStyle w:val="NoSpacing"/>
      </w:pPr>
    </w:p>
    <w:p w:rsidR="007103CF" w:rsidRDefault="007103CF" w:rsidP="007103CF">
      <w:pPr>
        <w:pStyle w:val="NoSpacing"/>
      </w:pPr>
    </w:p>
    <w:p w:rsidR="007103CF" w:rsidRDefault="007103CF" w:rsidP="007103CF">
      <w:pPr>
        <w:pStyle w:val="NoSpacing"/>
      </w:pPr>
      <w:r>
        <w:t>27 October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03CF" w:rsidRDefault="007103CF" w:rsidP="00920DE3">
      <w:pPr>
        <w:spacing w:after="0" w:line="240" w:lineRule="auto"/>
      </w:pPr>
      <w:r>
        <w:separator/>
      </w:r>
    </w:p>
  </w:endnote>
  <w:endnote w:type="continuationSeparator" w:id="0">
    <w:p w:rsidR="007103CF" w:rsidRDefault="007103CF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03CF" w:rsidRDefault="007103CF" w:rsidP="00920DE3">
      <w:pPr>
        <w:spacing w:after="0" w:line="240" w:lineRule="auto"/>
      </w:pPr>
      <w:r>
        <w:separator/>
      </w:r>
    </w:p>
  </w:footnote>
  <w:footnote w:type="continuationSeparator" w:id="0">
    <w:p w:rsidR="007103CF" w:rsidRDefault="007103CF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3CF"/>
    <w:rsid w:val="00120749"/>
    <w:rsid w:val="00624CAE"/>
    <w:rsid w:val="007103CF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2014-10-30T20:07:00Z</dcterms:created>
  <dcterms:modified xsi:type="dcterms:W3CDTF">2014-10-30T20:07:00Z</dcterms:modified>
</cp:coreProperties>
</file>