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9DAA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HERRY</w:t>
      </w:r>
      <w:r>
        <w:rPr>
          <w:rFonts w:ascii="Times New Roman" w:hAnsi="Times New Roman" w:cs="Times New Roman"/>
          <w:sz w:val="24"/>
          <w:szCs w:val="24"/>
        </w:rPr>
        <w:t xml:space="preserve">      (fl.1468)</w:t>
      </w:r>
    </w:p>
    <w:p w14:paraId="525B2693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Padstow, Cornwall. Weaver.</w:t>
      </w:r>
    </w:p>
    <w:p w14:paraId="0DE3A880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3FAD5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7AB066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1468</w:t>
      </w:r>
      <w:r>
        <w:rPr>
          <w:rFonts w:ascii="Times New Roman" w:hAnsi="Times New Roman" w:cs="Times New Roman"/>
          <w:sz w:val="24"/>
          <w:szCs w:val="24"/>
        </w:rPr>
        <w:tab/>
        <w:t>Sir John Arundell(q.v.) brought a plaint of trespass and assault against him</w:t>
      </w:r>
    </w:p>
    <w:p w14:paraId="2BCDE5A3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9 others.     ( </w:t>
      </w:r>
      <w:hyperlink r:id="rId6" w:history="1">
        <w:r w:rsidRPr="00B0481B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0C0FC9A" w14:textId="77777777" w:rsidR="00933FE8" w:rsidRDefault="00933FE8" w:rsidP="00933F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1468</w:t>
      </w:r>
      <w:r>
        <w:rPr>
          <w:rFonts w:ascii="Times New Roman" w:hAnsi="Times New Roman" w:cs="Times New Roman"/>
          <w:sz w:val="24"/>
          <w:szCs w:val="24"/>
        </w:rPr>
        <w:tab/>
        <w:t>Thomas Lymbery(q.v.) brought a plaint of trespass against him, John</w:t>
      </w:r>
    </w:p>
    <w:p w14:paraId="36A7A192" w14:textId="77777777" w:rsidR="00933FE8" w:rsidRDefault="00933FE8" w:rsidP="00933F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Hayly(q.v.) and William Coteler(q.v.), both of Padstow.</w:t>
      </w:r>
    </w:p>
    <w:p w14:paraId="57EE412B" w14:textId="77777777" w:rsidR="00933FE8" w:rsidRDefault="00933FE8" w:rsidP="00933F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B0481B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6A4F111" w14:textId="77777777" w:rsidR="00933FE8" w:rsidRDefault="00933FE8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F7AFB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D9DB7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8479A" w14:textId="77777777" w:rsidR="00E92BDD" w:rsidRDefault="00E92BDD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September 2022</w:t>
      </w:r>
    </w:p>
    <w:p w14:paraId="416F6085" w14:textId="11E1B280" w:rsidR="00933FE8" w:rsidRDefault="00933FE8" w:rsidP="00E92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May 2023</w:t>
      </w:r>
    </w:p>
    <w:p w14:paraId="636C838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59AC" w14:textId="77777777" w:rsidR="000F43BB" w:rsidRDefault="000F43BB" w:rsidP="009139A6">
      <w:r>
        <w:separator/>
      </w:r>
    </w:p>
  </w:endnote>
  <w:endnote w:type="continuationSeparator" w:id="0">
    <w:p w14:paraId="00F7A126" w14:textId="77777777" w:rsidR="000F43BB" w:rsidRDefault="000F43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80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D84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E5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2B10" w14:textId="77777777" w:rsidR="000F43BB" w:rsidRDefault="000F43BB" w:rsidP="009139A6">
      <w:r>
        <w:separator/>
      </w:r>
    </w:p>
  </w:footnote>
  <w:footnote w:type="continuationSeparator" w:id="0">
    <w:p w14:paraId="69A2B203" w14:textId="77777777" w:rsidR="000F43BB" w:rsidRDefault="000F43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E8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E3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3E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DD"/>
    <w:rsid w:val="000666E0"/>
    <w:rsid w:val="000F43BB"/>
    <w:rsid w:val="002510B7"/>
    <w:rsid w:val="005C130B"/>
    <w:rsid w:val="00826F5C"/>
    <w:rsid w:val="009139A6"/>
    <w:rsid w:val="00933FE8"/>
    <w:rsid w:val="009448BB"/>
    <w:rsid w:val="00A3176C"/>
    <w:rsid w:val="00AE65F8"/>
    <w:rsid w:val="00BA00AB"/>
    <w:rsid w:val="00CB4ED9"/>
    <w:rsid w:val="00E92BD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4F70"/>
  <w15:chartTrackingRefBased/>
  <w15:docId w15:val="{9C714E8A-7126-4700-8C37-A6D70536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92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2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2022-09-13T19:11:00Z</dcterms:created>
  <dcterms:modified xsi:type="dcterms:W3CDTF">2023-05-04T09:09:00Z</dcterms:modified>
</cp:coreProperties>
</file>