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A737E" w14:textId="77777777" w:rsidR="00F54DCB" w:rsidRDefault="00F54DCB" w:rsidP="00F54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Vincent HERRY</w:t>
      </w:r>
      <w:r>
        <w:rPr>
          <w:rFonts w:ascii="Times New Roman" w:hAnsi="Times New Roman" w:cs="Times New Roman"/>
        </w:rPr>
        <w:t xml:space="preserve">     (fl.1483)</w:t>
      </w:r>
    </w:p>
    <w:p w14:paraId="04CD4F4A" w14:textId="77777777" w:rsidR="00F54DCB" w:rsidRDefault="00F54DCB" w:rsidP="00F54DCB">
      <w:pPr>
        <w:rPr>
          <w:rFonts w:ascii="Times New Roman" w:hAnsi="Times New Roman" w:cs="Times New Roman"/>
        </w:rPr>
      </w:pPr>
    </w:p>
    <w:p w14:paraId="53678B4B" w14:textId="77777777" w:rsidR="00F54DCB" w:rsidRDefault="00F54DCB" w:rsidP="00F54DCB">
      <w:pPr>
        <w:rPr>
          <w:rFonts w:ascii="Times New Roman" w:hAnsi="Times New Roman" w:cs="Times New Roman"/>
        </w:rPr>
      </w:pPr>
    </w:p>
    <w:p w14:paraId="4657AC0A" w14:textId="77777777" w:rsidR="00F54DCB" w:rsidRDefault="00F54DCB" w:rsidP="00F54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Margery(q.v.).</w:t>
      </w:r>
    </w:p>
    <w:p w14:paraId="2C6FD5C6" w14:textId="77777777" w:rsidR="00F54DCB" w:rsidRDefault="00F54DCB" w:rsidP="00F54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 )</w:t>
      </w:r>
    </w:p>
    <w:p w14:paraId="5968D41C" w14:textId="77777777" w:rsidR="00F54DCB" w:rsidRDefault="00F54DCB" w:rsidP="00F54DCB">
      <w:pPr>
        <w:rPr>
          <w:rFonts w:ascii="Times New Roman" w:hAnsi="Times New Roman" w:cs="Times New Roman"/>
        </w:rPr>
      </w:pPr>
    </w:p>
    <w:p w14:paraId="259E2571" w14:textId="77777777" w:rsidR="00F54DCB" w:rsidRDefault="00F54DCB" w:rsidP="00F54DCB">
      <w:pPr>
        <w:rPr>
          <w:rFonts w:ascii="Times New Roman" w:hAnsi="Times New Roman" w:cs="Times New Roman"/>
        </w:rPr>
      </w:pPr>
    </w:p>
    <w:p w14:paraId="3F0F2FC6" w14:textId="77777777" w:rsidR="00F54DCB" w:rsidRDefault="00F54DCB" w:rsidP="00F54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As the executors of Robert Cole(q.v.), they made a plaint of debt against </w:t>
      </w:r>
    </w:p>
    <w:p w14:paraId="44A8A2F6" w14:textId="77777777" w:rsidR="00F54DCB" w:rsidRDefault="00F54DCB" w:rsidP="00F54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Roger </w:t>
      </w:r>
      <w:proofErr w:type="spellStart"/>
      <w:r>
        <w:rPr>
          <w:rFonts w:ascii="Times New Roman" w:hAnsi="Times New Roman" w:cs="Times New Roman"/>
        </w:rPr>
        <w:t>Clyffe</w:t>
      </w:r>
      <w:proofErr w:type="spellEnd"/>
      <w:r>
        <w:rPr>
          <w:rFonts w:ascii="Times New Roman" w:hAnsi="Times New Roman" w:cs="Times New Roman"/>
        </w:rPr>
        <w:t xml:space="preserve"> of South Pool, Devon(q.v.), and his wife, Isabel(q.v.), as the</w:t>
      </w:r>
    </w:p>
    <w:p w14:paraId="14807DA7" w14:textId="77777777" w:rsidR="00F54DCB" w:rsidRDefault="00F54DCB" w:rsidP="00F54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executors of Robert </w:t>
      </w:r>
      <w:proofErr w:type="spellStart"/>
      <w:r>
        <w:rPr>
          <w:rFonts w:ascii="Times New Roman" w:hAnsi="Times New Roman" w:cs="Times New Roman"/>
        </w:rPr>
        <w:t>Ferers</w:t>
      </w:r>
      <w:proofErr w:type="spellEnd"/>
      <w:r>
        <w:rPr>
          <w:rFonts w:ascii="Times New Roman" w:hAnsi="Times New Roman" w:cs="Times New Roman"/>
        </w:rPr>
        <w:t>(q.v.).   (ibid.)</w:t>
      </w:r>
    </w:p>
    <w:p w14:paraId="206131AF" w14:textId="77777777" w:rsidR="00F54DCB" w:rsidRDefault="00F54DCB" w:rsidP="00F54DCB">
      <w:pPr>
        <w:rPr>
          <w:rFonts w:ascii="Times New Roman" w:hAnsi="Times New Roman" w:cs="Times New Roman"/>
        </w:rPr>
      </w:pPr>
    </w:p>
    <w:p w14:paraId="4BBBBB06" w14:textId="77777777" w:rsidR="00F54DCB" w:rsidRDefault="00F54DCB" w:rsidP="00F54DCB">
      <w:pPr>
        <w:rPr>
          <w:rFonts w:ascii="Times New Roman" w:hAnsi="Times New Roman" w:cs="Times New Roman"/>
        </w:rPr>
      </w:pPr>
    </w:p>
    <w:p w14:paraId="7C02B4B6" w14:textId="77777777" w:rsidR="00F54DCB" w:rsidRDefault="00F54DCB" w:rsidP="00F54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August 2019</w:t>
      </w:r>
    </w:p>
    <w:p w14:paraId="35232AA2" w14:textId="77777777" w:rsidR="006B2F86" w:rsidRPr="00E71FC3" w:rsidRDefault="00F54DC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6385D" w14:textId="77777777" w:rsidR="00F54DCB" w:rsidRDefault="00F54DCB" w:rsidP="00E71FC3">
      <w:r>
        <w:separator/>
      </w:r>
    </w:p>
  </w:endnote>
  <w:endnote w:type="continuationSeparator" w:id="0">
    <w:p w14:paraId="7099ADC9" w14:textId="77777777" w:rsidR="00F54DCB" w:rsidRDefault="00F54DC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4C22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75C06" w14:textId="77777777" w:rsidR="00F54DCB" w:rsidRDefault="00F54DCB" w:rsidP="00E71FC3">
      <w:r>
        <w:separator/>
      </w:r>
    </w:p>
  </w:footnote>
  <w:footnote w:type="continuationSeparator" w:id="0">
    <w:p w14:paraId="3231E694" w14:textId="77777777" w:rsidR="00F54DCB" w:rsidRDefault="00F54DC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C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5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0A8A"/>
  <w15:chartTrackingRefBased/>
  <w15:docId w15:val="{B0D7AFB0-56C5-4387-B756-322749D2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DC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2019-08-28T19:11:00Z</dcterms:created>
  <dcterms:modified xsi:type="dcterms:W3CDTF">2019-08-28T19:12:00Z</dcterms:modified>
</cp:coreProperties>
</file>