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8D" w:rsidRDefault="001E20EF" w:rsidP="00D4528D">
      <w:pPr>
        <w:pStyle w:val="NoSpacing"/>
      </w:pPr>
      <w:r>
        <w:rPr>
          <w:u w:val="single"/>
        </w:rPr>
        <w:t>William HERRY</w:t>
      </w:r>
      <w:r>
        <w:t xml:space="preserve">    </w:t>
      </w:r>
      <w:r w:rsidR="00D4528D">
        <w:t>(fl.1450)</w:t>
      </w:r>
    </w:p>
    <w:p w:rsidR="00D4528D" w:rsidRDefault="00D4528D" w:rsidP="00D4528D">
      <w:pPr>
        <w:pStyle w:val="NoSpacing"/>
      </w:pPr>
      <w:r>
        <w:t>of Friningham</w:t>
      </w:r>
      <w:r>
        <w:t>, Kent. Brewer.</w:t>
      </w:r>
      <w:bookmarkStart w:id="0" w:name="_GoBack"/>
      <w:bookmarkEnd w:id="0"/>
    </w:p>
    <w:p w:rsidR="00D4528D" w:rsidRDefault="00D4528D" w:rsidP="00D4528D">
      <w:pPr>
        <w:pStyle w:val="NoSpacing"/>
      </w:pPr>
    </w:p>
    <w:p w:rsidR="00D4528D" w:rsidRDefault="00D4528D" w:rsidP="00D4528D">
      <w:pPr>
        <w:pStyle w:val="NoSpacing"/>
      </w:pPr>
    </w:p>
    <w:p w:rsidR="00D4528D" w:rsidRDefault="00D4528D" w:rsidP="00D4528D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p.364)</w:t>
      </w:r>
    </w:p>
    <w:p w:rsidR="00D4528D" w:rsidRDefault="00D4528D" w:rsidP="00D4528D">
      <w:pPr>
        <w:pStyle w:val="NoSpacing"/>
      </w:pPr>
    </w:p>
    <w:p w:rsidR="00D4528D" w:rsidRDefault="00D4528D" w:rsidP="00D4528D">
      <w:pPr>
        <w:pStyle w:val="NoSpacing"/>
      </w:pPr>
    </w:p>
    <w:p w:rsidR="00D4528D" w:rsidRPr="00486477" w:rsidRDefault="00D4528D" w:rsidP="00D4528D">
      <w:pPr>
        <w:pStyle w:val="NoSpacing"/>
      </w:pPr>
      <w:r>
        <w:t>4 November 2016</w:t>
      </w:r>
    </w:p>
    <w:p w:rsidR="006B2F86" w:rsidRPr="001E20EF" w:rsidRDefault="00D4528D" w:rsidP="00E71FC3">
      <w:pPr>
        <w:pStyle w:val="NoSpacing"/>
      </w:pPr>
    </w:p>
    <w:sectPr w:rsidR="006B2F86" w:rsidRPr="001E20E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EF" w:rsidRDefault="001E20EF" w:rsidP="00E71FC3">
      <w:pPr>
        <w:spacing w:after="0" w:line="240" w:lineRule="auto"/>
      </w:pPr>
      <w:r>
        <w:separator/>
      </w:r>
    </w:p>
  </w:endnote>
  <w:endnote w:type="continuationSeparator" w:id="0">
    <w:p w:rsidR="001E20EF" w:rsidRDefault="001E20E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EF" w:rsidRDefault="001E20EF" w:rsidP="00E71FC3">
      <w:pPr>
        <w:spacing w:after="0" w:line="240" w:lineRule="auto"/>
      </w:pPr>
      <w:r>
        <w:separator/>
      </w:r>
    </w:p>
  </w:footnote>
  <w:footnote w:type="continuationSeparator" w:id="0">
    <w:p w:rsidR="001E20EF" w:rsidRDefault="001E20E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F"/>
    <w:rsid w:val="001A7C09"/>
    <w:rsid w:val="001E20EF"/>
    <w:rsid w:val="00733BE7"/>
    <w:rsid w:val="00AB52E8"/>
    <w:rsid w:val="00B16D3F"/>
    <w:rsid w:val="00D4528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0256"/>
  <w15:chartTrackingRefBased/>
  <w15:docId w15:val="{7AA570CC-4D44-43CB-BF4A-8201B30B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2016-11-04T22:43:00Z</dcterms:created>
  <dcterms:modified xsi:type="dcterms:W3CDTF">2016-11-04T23:01:00Z</dcterms:modified>
</cp:coreProperties>
</file>