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HERRY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39D" w:rsidRDefault="0025539D" w:rsidP="0025539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p.73)</w:t>
      </w:r>
    </w:p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5539D" w:rsidRDefault="0025539D" w:rsidP="00255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  <w:bookmarkStart w:id="0" w:name="_GoBack"/>
      <w:bookmarkEnd w:id="0"/>
    </w:p>
    <w:sectPr w:rsidR="00DD5B8A" w:rsidRPr="00255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9D" w:rsidRDefault="0025539D" w:rsidP="00564E3C">
      <w:pPr>
        <w:spacing w:after="0" w:line="240" w:lineRule="auto"/>
      </w:pPr>
      <w:r>
        <w:separator/>
      </w:r>
    </w:p>
  </w:endnote>
  <w:endnote w:type="continuationSeparator" w:id="0">
    <w:p w:rsidR="0025539D" w:rsidRDefault="0025539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5539D">
      <w:rPr>
        <w:rFonts w:ascii="Times New Roman" w:hAnsi="Times New Roman" w:cs="Times New Roman"/>
        <w:noProof/>
        <w:sz w:val="24"/>
        <w:szCs w:val="24"/>
      </w:rPr>
      <w:t>28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9D" w:rsidRDefault="0025539D" w:rsidP="00564E3C">
      <w:pPr>
        <w:spacing w:after="0" w:line="240" w:lineRule="auto"/>
      </w:pPr>
      <w:r>
        <w:separator/>
      </w:r>
    </w:p>
  </w:footnote>
  <w:footnote w:type="continuationSeparator" w:id="0">
    <w:p w:rsidR="0025539D" w:rsidRDefault="0025539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9D"/>
    <w:rsid w:val="0025539D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DCE2"/>
  <w15:chartTrackingRefBased/>
  <w15:docId w15:val="{92746349-5FD9-4AD4-BB47-D315DD0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2016-01-28T15:02:00Z</dcterms:created>
  <dcterms:modified xsi:type="dcterms:W3CDTF">2016-01-28T15:02:00Z</dcterms:modified>
</cp:coreProperties>
</file>