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BE8F" w14:textId="77777777" w:rsidR="00395582" w:rsidRDefault="00395582" w:rsidP="003955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HERT</w:t>
      </w:r>
      <w:r>
        <w:rPr>
          <w:rFonts w:cs="Times New Roman"/>
          <w:szCs w:val="24"/>
        </w:rPr>
        <w:t xml:space="preserve">       (fl.1463)</w:t>
      </w:r>
    </w:p>
    <w:p w14:paraId="596A3583" w14:textId="77777777" w:rsidR="00395582" w:rsidRDefault="00395582" w:rsidP="003955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Brasier.</w:t>
      </w:r>
    </w:p>
    <w:p w14:paraId="5A93B9F4" w14:textId="77777777" w:rsidR="00395582" w:rsidRDefault="00395582" w:rsidP="00395582">
      <w:pPr>
        <w:pStyle w:val="NoSpacing"/>
        <w:rPr>
          <w:rFonts w:cs="Times New Roman"/>
          <w:szCs w:val="24"/>
        </w:rPr>
      </w:pPr>
    </w:p>
    <w:p w14:paraId="7051BDE6" w14:textId="77777777" w:rsidR="00395582" w:rsidRDefault="00395582" w:rsidP="00395582">
      <w:pPr>
        <w:pStyle w:val="NoSpacing"/>
        <w:rPr>
          <w:rFonts w:cs="Times New Roman"/>
          <w:szCs w:val="24"/>
        </w:rPr>
      </w:pPr>
    </w:p>
    <w:p w14:paraId="0AEF0EDA" w14:textId="77777777" w:rsidR="00395582" w:rsidRDefault="00395582" w:rsidP="0039558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1463</w:t>
      </w:r>
      <w:r>
        <w:rPr>
          <w:rFonts w:cs="Times New Roman"/>
          <w:szCs w:val="24"/>
          <w:lang w:val="en-GB"/>
        </w:rPr>
        <w:tab/>
        <w:t>Edmund Stokeman, clerk(q.v.), brought a plaint of debt against him and</w:t>
      </w:r>
    </w:p>
    <w:p w14:paraId="1019830F" w14:textId="77777777" w:rsidR="00395582" w:rsidRDefault="00395582" w:rsidP="0039558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five others.       ( </w:t>
      </w:r>
      <w:hyperlink r:id="rId6" w:history="1">
        <w:r w:rsidRPr="005B7A7B">
          <w:rPr>
            <w:rStyle w:val="Hyperlink"/>
            <w:rFonts w:cs="Times New Roman"/>
            <w:szCs w:val="24"/>
            <w:lang w:val="en-GB"/>
          </w:rPr>
          <w:t>https://waalt.uh.edu/index.php/CP40/807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DC5A353" w14:textId="77777777" w:rsidR="00395582" w:rsidRDefault="00395582" w:rsidP="00395582">
      <w:pPr>
        <w:pStyle w:val="NoSpacing"/>
        <w:jc w:val="both"/>
        <w:rPr>
          <w:rFonts w:cs="Times New Roman"/>
          <w:szCs w:val="24"/>
          <w:lang w:val="en-GB"/>
        </w:rPr>
      </w:pPr>
    </w:p>
    <w:p w14:paraId="62178EED" w14:textId="77777777" w:rsidR="00395582" w:rsidRDefault="00395582" w:rsidP="00395582">
      <w:pPr>
        <w:pStyle w:val="NoSpacing"/>
        <w:jc w:val="both"/>
        <w:rPr>
          <w:rFonts w:cs="Times New Roman"/>
          <w:szCs w:val="24"/>
          <w:lang w:val="en-GB"/>
        </w:rPr>
      </w:pPr>
    </w:p>
    <w:p w14:paraId="3CD309E4" w14:textId="77777777" w:rsidR="00395582" w:rsidRDefault="00395582" w:rsidP="0039558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8 January 2024</w:t>
      </w:r>
    </w:p>
    <w:p w14:paraId="3942810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5E43" w14:textId="77777777" w:rsidR="00834AED" w:rsidRDefault="00834AED" w:rsidP="00086E2C">
      <w:pPr>
        <w:spacing w:after="0" w:line="240" w:lineRule="auto"/>
      </w:pPr>
      <w:r>
        <w:separator/>
      </w:r>
    </w:p>
  </w:endnote>
  <w:endnote w:type="continuationSeparator" w:id="0">
    <w:p w14:paraId="0356B283" w14:textId="77777777" w:rsidR="00834AED" w:rsidRDefault="00834A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894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E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5C4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EE5E" w14:textId="77777777" w:rsidR="00834AED" w:rsidRDefault="00834AED" w:rsidP="00086E2C">
      <w:pPr>
        <w:spacing w:after="0" w:line="240" w:lineRule="auto"/>
      </w:pPr>
      <w:r>
        <w:separator/>
      </w:r>
    </w:p>
  </w:footnote>
  <w:footnote w:type="continuationSeparator" w:id="0">
    <w:p w14:paraId="48034316" w14:textId="77777777" w:rsidR="00834AED" w:rsidRDefault="00834A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681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929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FE8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82"/>
    <w:rsid w:val="00086E2C"/>
    <w:rsid w:val="000A2E7A"/>
    <w:rsid w:val="002244B7"/>
    <w:rsid w:val="00314D94"/>
    <w:rsid w:val="00395582"/>
    <w:rsid w:val="00445CD4"/>
    <w:rsid w:val="00617568"/>
    <w:rsid w:val="006E68FA"/>
    <w:rsid w:val="00834AE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7AFB"/>
  <w15:chartTrackingRefBased/>
  <w15:docId w15:val="{C73AD686-EBEE-41E9-A4CF-929DBFC7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558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55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163</Characters>
  <Application>Microsoft Office Word</Application>
  <DocSecurity>0</DocSecurity>
  <Lines>9</Lines>
  <Paragraphs>5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2026-03-17T11:52:00Z</dcterms:created>
  <dcterms:modified xsi:type="dcterms:W3CDTF">2026-03-17T11:53:00Z</dcterms:modified>
</cp:coreProperties>
</file>