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1AF4F" w14:textId="77777777" w:rsidR="00461037" w:rsidRDefault="00461037" w:rsidP="00461037">
      <w:pPr>
        <w:pStyle w:val="NoSpacing"/>
        <w:tabs>
          <w:tab w:val="left" w:pos="810"/>
          <w:tab w:val="left" w:pos="1440"/>
        </w:tabs>
      </w:pPr>
      <w:r>
        <w:rPr>
          <w:u w:val="single"/>
        </w:rPr>
        <w:t>John HERVY</w:t>
      </w:r>
      <w:r>
        <w:t xml:space="preserve">        (fl.1464)</w:t>
      </w:r>
    </w:p>
    <w:p w14:paraId="299F3348" w14:textId="77777777" w:rsidR="00461037" w:rsidRDefault="00461037" w:rsidP="00461037">
      <w:pPr>
        <w:pStyle w:val="NoSpacing"/>
        <w:tabs>
          <w:tab w:val="left" w:pos="810"/>
          <w:tab w:val="left" w:pos="1440"/>
        </w:tabs>
      </w:pPr>
      <w:r>
        <w:t xml:space="preserve">late </w:t>
      </w:r>
      <w:proofErr w:type="gramStart"/>
      <w:r>
        <w:t>of</w:t>
      </w:r>
      <w:proofErr w:type="gramEnd"/>
      <w:r>
        <w:t xml:space="preserve"> Helme, Cambridgeshire. Husbandman.</w:t>
      </w:r>
    </w:p>
    <w:p w14:paraId="5B7F12DE" w14:textId="77777777" w:rsidR="00461037" w:rsidRDefault="00461037" w:rsidP="00461037">
      <w:pPr>
        <w:pStyle w:val="NoSpacing"/>
        <w:tabs>
          <w:tab w:val="left" w:pos="810"/>
          <w:tab w:val="left" w:pos="1440"/>
        </w:tabs>
      </w:pPr>
    </w:p>
    <w:p w14:paraId="3503B3F4" w14:textId="77777777" w:rsidR="00461037" w:rsidRDefault="00461037" w:rsidP="00461037">
      <w:pPr>
        <w:pStyle w:val="NoSpacing"/>
        <w:tabs>
          <w:tab w:val="left" w:pos="810"/>
          <w:tab w:val="left" w:pos="1440"/>
        </w:tabs>
      </w:pPr>
    </w:p>
    <w:p w14:paraId="6A1B614B" w14:textId="77777777" w:rsidR="00461037" w:rsidRDefault="00461037" w:rsidP="00461037">
      <w:pPr>
        <w:pStyle w:val="NoSpacing"/>
        <w:tabs>
          <w:tab w:val="left" w:pos="810"/>
          <w:tab w:val="left" w:pos="1440"/>
        </w:tabs>
      </w:pPr>
      <w:r>
        <w:t>20 Nov.1464</w:t>
      </w:r>
      <w:r>
        <w:tab/>
        <w:t>He was pardoned for not appearing to answer Clement Goldeham of</w:t>
      </w:r>
    </w:p>
    <w:p w14:paraId="3770694A" w14:textId="77777777" w:rsidR="00461037" w:rsidRDefault="00461037" w:rsidP="00461037">
      <w:pPr>
        <w:pStyle w:val="NoSpacing"/>
        <w:tabs>
          <w:tab w:val="left" w:pos="810"/>
          <w:tab w:val="left" w:pos="1440"/>
        </w:tabs>
      </w:pPr>
      <w:r>
        <w:tab/>
      </w:r>
      <w:r>
        <w:tab/>
        <w:t xml:space="preserve">London, </w:t>
      </w:r>
      <w:proofErr w:type="gramStart"/>
      <w:r>
        <w:t>dyer</w:t>
      </w:r>
      <w:proofErr w:type="gramEnd"/>
      <w:r>
        <w:t>(q.v.), touching a debt of 100s.</w:t>
      </w:r>
    </w:p>
    <w:p w14:paraId="6E841D10" w14:textId="77777777" w:rsidR="00461037" w:rsidRDefault="00461037" w:rsidP="00461037">
      <w:pPr>
        <w:pStyle w:val="NoSpacing"/>
        <w:tabs>
          <w:tab w:val="left" w:pos="810"/>
          <w:tab w:val="left" w:pos="1440"/>
        </w:tabs>
      </w:pPr>
      <w:r>
        <w:tab/>
      </w:r>
      <w:r>
        <w:tab/>
        <w:t>(C.P.R. 1461-67 p.317)</w:t>
      </w:r>
    </w:p>
    <w:p w14:paraId="5D5BDF34" w14:textId="77777777" w:rsidR="00461037" w:rsidRDefault="00461037" w:rsidP="00461037">
      <w:pPr>
        <w:pStyle w:val="NoSpacing"/>
        <w:tabs>
          <w:tab w:val="left" w:pos="810"/>
          <w:tab w:val="left" w:pos="1440"/>
        </w:tabs>
      </w:pPr>
    </w:p>
    <w:p w14:paraId="288EB96A" w14:textId="77777777" w:rsidR="00461037" w:rsidRDefault="00461037" w:rsidP="00461037">
      <w:pPr>
        <w:pStyle w:val="NoSpacing"/>
        <w:tabs>
          <w:tab w:val="left" w:pos="810"/>
          <w:tab w:val="left" w:pos="1440"/>
        </w:tabs>
      </w:pPr>
    </w:p>
    <w:p w14:paraId="066BE417" w14:textId="77777777" w:rsidR="00461037" w:rsidRDefault="00461037" w:rsidP="00461037">
      <w:pPr>
        <w:pStyle w:val="NoSpacing"/>
        <w:tabs>
          <w:tab w:val="left" w:pos="810"/>
          <w:tab w:val="left" w:pos="1440"/>
        </w:tabs>
      </w:pPr>
      <w:r>
        <w:t>10 September 2025</w:t>
      </w:r>
    </w:p>
    <w:p w14:paraId="7516BB89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D044E" w14:textId="77777777" w:rsidR="00461037" w:rsidRDefault="00461037" w:rsidP="009139A6">
      <w:r>
        <w:separator/>
      </w:r>
    </w:p>
  </w:endnote>
  <w:endnote w:type="continuationSeparator" w:id="0">
    <w:p w14:paraId="345BF11C" w14:textId="77777777" w:rsidR="00461037" w:rsidRDefault="00461037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51D3E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7953A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5A67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CCD66" w14:textId="77777777" w:rsidR="00461037" w:rsidRDefault="00461037" w:rsidP="009139A6">
      <w:r>
        <w:separator/>
      </w:r>
    </w:p>
  </w:footnote>
  <w:footnote w:type="continuationSeparator" w:id="0">
    <w:p w14:paraId="08F48BAD" w14:textId="77777777" w:rsidR="00461037" w:rsidRDefault="00461037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93E3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54377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E6C7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037"/>
    <w:rsid w:val="000666E0"/>
    <w:rsid w:val="000A2E7A"/>
    <w:rsid w:val="001307AC"/>
    <w:rsid w:val="00190DFA"/>
    <w:rsid w:val="002510B7"/>
    <w:rsid w:val="00270799"/>
    <w:rsid w:val="002737D5"/>
    <w:rsid w:val="00357E4A"/>
    <w:rsid w:val="00461037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BF128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49DCAC"/>
  <w15:chartTrackingRefBased/>
  <w15:docId w15:val="{0E37E6D6-B0DD-422B-B353-93637C073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</TotalTime>
  <Pages>1</Pages>
  <Words>36</Words>
  <Characters>206</Characters>
  <Application>Microsoft Office Word</Application>
  <DocSecurity>0</DocSecurity>
  <Lines>1</Lines>
  <Paragraphs>1</Paragraphs>
  <ScaleCrop>false</ScaleCrop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2025-09-13T15:07:00Z</dcterms:created>
  <dcterms:modified xsi:type="dcterms:W3CDTF">2025-09-13T15:09:00Z</dcterms:modified>
</cp:coreProperties>
</file>