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FAFD" w14:textId="77777777" w:rsidR="00B91216" w:rsidRDefault="00B91216" w:rsidP="00B91216">
      <w:pPr>
        <w:pStyle w:val="NoSpacing"/>
      </w:pPr>
      <w:r>
        <w:rPr>
          <w:u w:val="single"/>
        </w:rPr>
        <w:t>John HERVY</w:t>
      </w:r>
      <w:r>
        <w:t xml:space="preserve">        (fl.1460)</w:t>
      </w:r>
    </w:p>
    <w:p w14:paraId="60047AA0" w14:textId="77777777" w:rsidR="00B91216" w:rsidRDefault="00B91216" w:rsidP="00B91216">
      <w:pPr>
        <w:pStyle w:val="NoSpacing"/>
      </w:pPr>
      <w:r>
        <w:t>of Norton Green, Staffordshire.</w:t>
      </w:r>
    </w:p>
    <w:p w14:paraId="26E1273D" w14:textId="77777777" w:rsidR="00B91216" w:rsidRDefault="00B91216" w:rsidP="00B91216">
      <w:pPr>
        <w:pStyle w:val="NoSpacing"/>
      </w:pPr>
    </w:p>
    <w:p w14:paraId="26AB2435" w14:textId="77777777" w:rsidR="00B91216" w:rsidRDefault="00B91216" w:rsidP="00B91216">
      <w:pPr>
        <w:pStyle w:val="NoSpacing"/>
      </w:pPr>
    </w:p>
    <w:p w14:paraId="0E98BEF4" w14:textId="77777777" w:rsidR="00B91216" w:rsidRDefault="00B91216" w:rsidP="00B91216">
      <w:pPr>
        <w:pStyle w:val="NoSpacing"/>
      </w:pPr>
      <w:r>
        <w:t>= Agnes(q.v.)</w:t>
      </w:r>
    </w:p>
    <w:p w14:paraId="14E244E0" w14:textId="77777777" w:rsidR="00B91216" w:rsidRDefault="00B91216" w:rsidP="00B91216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778FB9F" w14:textId="77777777" w:rsidR="00B91216" w:rsidRDefault="00B91216" w:rsidP="00B91216">
      <w:pPr>
        <w:pStyle w:val="NoSpacing"/>
      </w:pPr>
    </w:p>
    <w:p w14:paraId="0759F016" w14:textId="77777777" w:rsidR="00B91216" w:rsidRDefault="00B91216" w:rsidP="00B91216">
      <w:pPr>
        <w:pStyle w:val="NoSpacing"/>
      </w:pPr>
    </w:p>
    <w:p w14:paraId="205C2FFF" w14:textId="77777777" w:rsidR="00B91216" w:rsidRDefault="00B91216" w:rsidP="00B91216">
      <w:pPr>
        <w:pStyle w:val="NoSpacing"/>
      </w:pPr>
      <w:r>
        <w:tab/>
        <w:t>1460</w:t>
      </w:r>
      <w:r>
        <w:tab/>
        <w:t>Alice Barby brought a plaint of trespass in a close against them and 2 others.</w:t>
      </w:r>
    </w:p>
    <w:p w14:paraId="0BA9FF5D" w14:textId="77777777" w:rsidR="00B91216" w:rsidRDefault="00B91216" w:rsidP="00B91216">
      <w:pPr>
        <w:pStyle w:val="NoSpacing"/>
      </w:pPr>
      <w:r>
        <w:tab/>
      </w:r>
      <w:r>
        <w:tab/>
        <w:t>(ibid.)</w:t>
      </w:r>
    </w:p>
    <w:p w14:paraId="13B64F55" w14:textId="77777777" w:rsidR="00B91216" w:rsidRDefault="00B91216" w:rsidP="00B91216">
      <w:pPr>
        <w:pStyle w:val="NoSpacing"/>
      </w:pPr>
    </w:p>
    <w:p w14:paraId="540E1A5D" w14:textId="77777777" w:rsidR="00B91216" w:rsidRDefault="00B91216" w:rsidP="00B91216">
      <w:pPr>
        <w:pStyle w:val="NoSpacing"/>
      </w:pPr>
    </w:p>
    <w:p w14:paraId="3C163B40" w14:textId="77777777" w:rsidR="00B91216" w:rsidRDefault="00B91216" w:rsidP="00B91216">
      <w:pPr>
        <w:pStyle w:val="NoSpacing"/>
      </w:pPr>
      <w:r>
        <w:t>13 December 2025</w:t>
      </w:r>
    </w:p>
    <w:p w14:paraId="18E46B8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BBF7" w14:textId="77777777" w:rsidR="00225383" w:rsidRDefault="00225383" w:rsidP="00086E2C">
      <w:pPr>
        <w:spacing w:after="0" w:line="240" w:lineRule="auto"/>
      </w:pPr>
      <w:r>
        <w:separator/>
      </w:r>
    </w:p>
  </w:endnote>
  <w:endnote w:type="continuationSeparator" w:id="0">
    <w:p w14:paraId="2091182C" w14:textId="77777777" w:rsidR="00225383" w:rsidRDefault="002253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908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5CA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56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72C9" w14:textId="77777777" w:rsidR="00225383" w:rsidRDefault="00225383" w:rsidP="00086E2C">
      <w:pPr>
        <w:spacing w:after="0" w:line="240" w:lineRule="auto"/>
      </w:pPr>
      <w:r>
        <w:separator/>
      </w:r>
    </w:p>
  </w:footnote>
  <w:footnote w:type="continuationSeparator" w:id="0">
    <w:p w14:paraId="5DA83E1F" w14:textId="77777777" w:rsidR="00225383" w:rsidRDefault="002253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ACF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E0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1D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16"/>
    <w:rsid w:val="00086E2C"/>
    <w:rsid w:val="000A2E7A"/>
    <w:rsid w:val="002244B7"/>
    <w:rsid w:val="00225383"/>
    <w:rsid w:val="002F5110"/>
    <w:rsid w:val="00314D94"/>
    <w:rsid w:val="00617568"/>
    <w:rsid w:val="006E68FA"/>
    <w:rsid w:val="00B9121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7024"/>
  <w15:chartTrackingRefBased/>
  <w15:docId w15:val="{D6AAB2BE-99DF-4D95-90C8-97B57E05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9121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912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188</Characters>
  <Application>Microsoft Office Word</Application>
  <DocSecurity>0</DocSecurity>
  <Lines>13</Lines>
  <Paragraphs>7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2025-12-19T12:51:00Z</dcterms:created>
  <dcterms:modified xsi:type="dcterms:W3CDTF">2025-12-19T12:52:00Z</dcterms:modified>
</cp:coreProperties>
</file>