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016C" w14:textId="77777777" w:rsidR="007A7305" w:rsidRDefault="007A7305" w:rsidP="007A7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HERVY</w:t>
      </w:r>
      <w:r>
        <w:rPr>
          <w:rFonts w:cs="Times New Roman"/>
          <w:szCs w:val="24"/>
        </w:rPr>
        <w:t xml:space="preserve">        (fl.1489)</w:t>
      </w:r>
    </w:p>
    <w:p w14:paraId="1E673DC4" w14:textId="77777777" w:rsidR="007A7305" w:rsidRDefault="007A7305" w:rsidP="007A7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Colchester.</w:t>
      </w:r>
    </w:p>
    <w:p w14:paraId="79B93E26" w14:textId="77777777" w:rsidR="007A7305" w:rsidRDefault="007A7305" w:rsidP="007A7305">
      <w:pPr>
        <w:pStyle w:val="NoSpacing"/>
        <w:rPr>
          <w:rFonts w:cs="Times New Roman"/>
          <w:szCs w:val="24"/>
        </w:rPr>
      </w:pPr>
    </w:p>
    <w:p w14:paraId="52922F9D" w14:textId="77777777" w:rsidR="007A7305" w:rsidRDefault="007A7305" w:rsidP="007A7305">
      <w:pPr>
        <w:pStyle w:val="NoSpacing"/>
        <w:rPr>
          <w:rFonts w:cs="Times New Roman"/>
          <w:szCs w:val="24"/>
        </w:rPr>
      </w:pPr>
    </w:p>
    <w:p w14:paraId="4D3984F5" w14:textId="77777777" w:rsidR="007A7305" w:rsidRDefault="007A7305" w:rsidP="007A7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Sep.1488</w:t>
      </w:r>
      <w:r>
        <w:rPr>
          <w:rFonts w:cs="Times New Roman"/>
          <w:szCs w:val="24"/>
        </w:rPr>
        <w:tab/>
        <w:t>He made his Will.</w:t>
      </w:r>
    </w:p>
    <w:p w14:paraId="32AE8C90" w14:textId="77777777" w:rsidR="007A7305" w:rsidRDefault="007A7305" w:rsidP="007A7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PROB 11/8/269)</w:t>
      </w:r>
    </w:p>
    <w:p w14:paraId="6D5336D1" w14:textId="77777777" w:rsidR="007A7305" w:rsidRDefault="007A7305" w:rsidP="007A7305">
      <w:pPr>
        <w:pStyle w:val="NoSpacing"/>
        <w:rPr>
          <w:rFonts w:cs="Times New Roman"/>
          <w:szCs w:val="24"/>
        </w:rPr>
      </w:pPr>
    </w:p>
    <w:p w14:paraId="2C6AED35" w14:textId="77777777" w:rsidR="007A7305" w:rsidRDefault="007A7305" w:rsidP="007A7305">
      <w:pPr>
        <w:pStyle w:val="NoSpacing"/>
        <w:rPr>
          <w:rFonts w:cs="Times New Roman"/>
          <w:szCs w:val="24"/>
        </w:rPr>
      </w:pPr>
    </w:p>
    <w:p w14:paraId="1D1AD8B5" w14:textId="77777777" w:rsidR="007A7305" w:rsidRDefault="007A7305" w:rsidP="007A73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2688FF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D928" w14:textId="77777777" w:rsidR="007A7305" w:rsidRDefault="007A7305" w:rsidP="009139A6">
      <w:r>
        <w:separator/>
      </w:r>
    </w:p>
  </w:endnote>
  <w:endnote w:type="continuationSeparator" w:id="0">
    <w:p w14:paraId="23D5CC3B" w14:textId="77777777" w:rsidR="007A7305" w:rsidRDefault="007A73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A2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EA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E7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56A9" w14:textId="77777777" w:rsidR="007A7305" w:rsidRDefault="007A7305" w:rsidP="009139A6">
      <w:r>
        <w:separator/>
      </w:r>
    </w:p>
  </w:footnote>
  <w:footnote w:type="continuationSeparator" w:id="0">
    <w:p w14:paraId="7B7796AB" w14:textId="77777777" w:rsidR="007A7305" w:rsidRDefault="007A73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7E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58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A8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0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A730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E1D0"/>
  <w15:chartTrackingRefBased/>
  <w15:docId w15:val="{B5701617-B034-440D-9B25-8B1045F6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2025-09-17T20:01:00Z</dcterms:created>
  <dcterms:modified xsi:type="dcterms:W3CDTF">2025-09-17T20:01:00Z</dcterms:modified>
</cp:coreProperties>
</file>