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2B04A" w14:textId="77777777" w:rsidR="00315863" w:rsidRDefault="00315863" w:rsidP="00315863">
      <w:pPr>
        <w:pStyle w:val="NoSpacing"/>
      </w:pPr>
      <w:r>
        <w:rPr>
          <w:u w:val="single"/>
        </w:rPr>
        <w:t>William HERVY</w:t>
      </w:r>
      <w:r>
        <w:t xml:space="preserve">       (fl.1460)</w:t>
      </w:r>
    </w:p>
    <w:p w14:paraId="02D1CD78" w14:textId="77777777" w:rsidR="00315863" w:rsidRDefault="00315863" w:rsidP="00315863">
      <w:pPr>
        <w:pStyle w:val="NoSpacing"/>
      </w:pPr>
      <w:r>
        <w:t>of London. Yeoman.</w:t>
      </w:r>
    </w:p>
    <w:p w14:paraId="45C42C1E" w14:textId="77777777" w:rsidR="00315863" w:rsidRDefault="00315863" w:rsidP="00315863">
      <w:pPr>
        <w:pStyle w:val="NoSpacing"/>
      </w:pPr>
    </w:p>
    <w:p w14:paraId="11DD453C" w14:textId="77777777" w:rsidR="00315863" w:rsidRDefault="00315863" w:rsidP="00315863">
      <w:pPr>
        <w:pStyle w:val="NoSpacing"/>
      </w:pPr>
    </w:p>
    <w:p w14:paraId="70B5BA1A" w14:textId="77777777" w:rsidR="00315863" w:rsidRDefault="00315863" w:rsidP="00315863">
      <w:pPr>
        <w:pStyle w:val="NoSpacing"/>
      </w:pPr>
      <w:r>
        <w:tab/>
        <w:t>1460</w:t>
      </w:r>
      <w:r>
        <w:tab/>
        <w:t>Ellen Hampton, widow(q.v.), brought an appeal of homicide against him.</w:t>
      </w:r>
    </w:p>
    <w:p w14:paraId="06B17734" w14:textId="77777777" w:rsidR="00315863" w:rsidRDefault="00315863" w:rsidP="00315863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6136ADD3" w14:textId="77777777" w:rsidR="00315863" w:rsidRDefault="00315863" w:rsidP="00315863">
      <w:pPr>
        <w:pStyle w:val="NoSpacing"/>
      </w:pPr>
    </w:p>
    <w:p w14:paraId="09B770BD" w14:textId="77777777" w:rsidR="00315863" w:rsidRDefault="00315863" w:rsidP="00315863">
      <w:pPr>
        <w:pStyle w:val="NoSpacing"/>
      </w:pPr>
    </w:p>
    <w:p w14:paraId="5D6CCA84" w14:textId="77777777" w:rsidR="00315863" w:rsidRDefault="00315863" w:rsidP="00315863">
      <w:pPr>
        <w:pStyle w:val="NoSpacing"/>
      </w:pPr>
      <w:r>
        <w:t>5 December 2025</w:t>
      </w:r>
    </w:p>
    <w:p w14:paraId="571A19F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756E1" w14:textId="77777777" w:rsidR="00590412" w:rsidRDefault="00590412" w:rsidP="00086E2C">
      <w:pPr>
        <w:spacing w:after="0" w:line="240" w:lineRule="auto"/>
      </w:pPr>
      <w:r>
        <w:separator/>
      </w:r>
    </w:p>
  </w:endnote>
  <w:endnote w:type="continuationSeparator" w:id="0">
    <w:p w14:paraId="7B995070" w14:textId="77777777" w:rsidR="00590412" w:rsidRDefault="0059041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F065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E62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C276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CCF31" w14:textId="77777777" w:rsidR="00590412" w:rsidRDefault="00590412" w:rsidP="00086E2C">
      <w:pPr>
        <w:spacing w:after="0" w:line="240" w:lineRule="auto"/>
      </w:pPr>
      <w:r>
        <w:separator/>
      </w:r>
    </w:p>
  </w:footnote>
  <w:footnote w:type="continuationSeparator" w:id="0">
    <w:p w14:paraId="625F4C72" w14:textId="77777777" w:rsidR="00590412" w:rsidRDefault="0059041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654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300F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626A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63"/>
    <w:rsid w:val="00086E2C"/>
    <w:rsid w:val="000A2E7A"/>
    <w:rsid w:val="002244B7"/>
    <w:rsid w:val="00314D94"/>
    <w:rsid w:val="00315863"/>
    <w:rsid w:val="00590412"/>
    <w:rsid w:val="00617568"/>
    <w:rsid w:val="006E68FA"/>
    <w:rsid w:val="00E10C5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5A15E"/>
  <w15:chartTrackingRefBased/>
  <w15:docId w15:val="{96E1B500-72FC-4127-BD9A-DFF4547F4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1586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1586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30</Words>
  <Characters>218</Characters>
  <Application>Microsoft Office Word</Application>
  <DocSecurity>0</DocSecurity>
  <Lines>9</Lines>
  <Paragraphs>5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2025-12-13T21:17:00Z</dcterms:created>
  <dcterms:modified xsi:type="dcterms:W3CDTF">2025-12-13T21:17:00Z</dcterms:modified>
</cp:coreProperties>
</file>