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2FBB" w14:textId="77777777" w:rsidR="00A37D7F" w:rsidRDefault="00A37D7F" w:rsidP="00A37D7F">
      <w:pPr>
        <w:pStyle w:val="NoSpacing"/>
      </w:pPr>
      <w:r>
        <w:rPr>
          <w:u w:val="single"/>
        </w:rPr>
        <w:t>John HESAM</w:t>
      </w:r>
      <w:r>
        <w:t xml:space="preserve">     (fl.1460)</w:t>
      </w:r>
    </w:p>
    <w:p w14:paraId="6ABDE19D" w14:textId="77777777" w:rsidR="00A37D7F" w:rsidRDefault="00A37D7F" w:rsidP="00A37D7F">
      <w:pPr>
        <w:pStyle w:val="NoSpacing"/>
      </w:pPr>
      <w:r>
        <w:t>of Ollerton, Nottinghamshire. Yeoman.</w:t>
      </w:r>
    </w:p>
    <w:p w14:paraId="11852538" w14:textId="77777777" w:rsidR="00A37D7F" w:rsidRDefault="00A37D7F" w:rsidP="00A37D7F">
      <w:pPr>
        <w:pStyle w:val="NoSpacing"/>
      </w:pPr>
    </w:p>
    <w:p w14:paraId="3BF19F60" w14:textId="77777777" w:rsidR="00A37D7F" w:rsidRDefault="00A37D7F" w:rsidP="00A37D7F">
      <w:pPr>
        <w:pStyle w:val="NoSpacing"/>
      </w:pPr>
    </w:p>
    <w:p w14:paraId="3F7BEB09" w14:textId="77777777" w:rsidR="00A37D7F" w:rsidRDefault="00A37D7F" w:rsidP="00A37D7F">
      <w:pPr>
        <w:pStyle w:val="NoSpacing"/>
      </w:pPr>
      <w:r>
        <w:tab/>
        <w:t>1460</w:t>
      </w:r>
      <w:r>
        <w:tab/>
        <w:t>William Meryng(q.v.) brought a plaint of trespass against him and</w:t>
      </w:r>
    </w:p>
    <w:p w14:paraId="0FF484D9" w14:textId="77777777" w:rsidR="00A37D7F" w:rsidRDefault="00A37D7F" w:rsidP="00A37D7F">
      <w:pPr>
        <w:pStyle w:val="NoSpacing"/>
      </w:pPr>
      <w:r>
        <w:tab/>
      </w:r>
      <w:r>
        <w:tab/>
        <w:t>Edmund Milner of Ollerton(q.v.).</w:t>
      </w:r>
    </w:p>
    <w:p w14:paraId="329944BC" w14:textId="77777777" w:rsidR="00A37D7F" w:rsidRDefault="00A37D7F" w:rsidP="00A37D7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CEEBA36" w14:textId="77777777" w:rsidR="00A37D7F" w:rsidRDefault="00A37D7F" w:rsidP="00A37D7F">
      <w:pPr>
        <w:pStyle w:val="NoSpacing"/>
      </w:pPr>
    </w:p>
    <w:p w14:paraId="2D6A8242" w14:textId="77777777" w:rsidR="00A37D7F" w:rsidRDefault="00A37D7F" w:rsidP="00A37D7F">
      <w:pPr>
        <w:pStyle w:val="NoSpacing"/>
      </w:pPr>
    </w:p>
    <w:p w14:paraId="6A13F33E" w14:textId="77777777" w:rsidR="00A37D7F" w:rsidRDefault="00A37D7F" w:rsidP="00A37D7F">
      <w:pPr>
        <w:pStyle w:val="NoSpacing"/>
      </w:pPr>
      <w:r>
        <w:t>6 December 2025</w:t>
      </w:r>
    </w:p>
    <w:p w14:paraId="194DB2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A578" w14:textId="77777777" w:rsidR="005C0D3B" w:rsidRDefault="005C0D3B" w:rsidP="00086E2C">
      <w:pPr>
        <w:spacing w:after="0" w:line="240" w:lineRule="auto"/>
      </w:pPr>
      <w:r>
        <w:separator/>
      </w:r>
    </w:p>
  </w:endnote>
  <w:endnote w:type="continuationSeparator" w:id="0">
    <w:p w14:paraId="2B721D9A" w14:textId="77777777" w:rsidR="005C0D3B" w:rsidRDefault="005C0D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30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EE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C57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5A47" w14:textId="77777777" w:rsidR="005C0D3B" w:rsidRDefault="005C0D3B" w:rsidP="00086E2C">
      <w:pPr>
        <w:spacing w:after="0" w:line="240" w:lineRule="auto"/>
      </w:pPr>
      <w:r>
        <w:separator/>
      </w:r>
    </w:p>
  </w:footnote>
  <w:footnote w:type="continuationSeparator" w:id="0">
    <w:p w14:paraId="18AEA2AD" w14:textId="77777777" w:rsidR="005C0D3B" w:rsidRDefault="005C0D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85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CC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26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7F"/>
    <w:rsid w:val="00086E2C"/>
    <w:rsid w:val="000A2E7A"/>
    <w:rsid w:val="002244B7"/>
    <w:rsid w:val="00314D94"/>
    <w:rsid w:val="005C0D3B"/>
    <w:rsid w:val="00617568"/>
    <w:rsid w:val="006E68FA"/>
    <w:rsid w:val="00A37D7F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4082"/>
  <w15:chartTrackingRefBased/>
  <w15:docId w15:val="{0964CD48-E811-4185-873D-3BC67434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7D7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37D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195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2025-12-13T22:51:00Z</dcterms:created>
  <dcterms:modified xsi:type="dcterms:W3CDTF">2025-12-13T22:52:00Z</dcterms:modified>
</cp:coreProperties>
</file>