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6992" w14:textId="77777777" w:rsidR="002F56CB" w:rsidRDefault="002F56CB" w:rsidP="002F56CB">
      <w:pPr>
        <w:pStyle w:val="NoSpacing"/>
        <w:rPr>
          <w:lang w:val="en-US"/>
        </w:rPr>
      </w:pPr>
      <w:r>
        <w:rPr>
          <w:u w:val="single"/>
          <w:lang w:val="en-US"/>
        </w:rPr>
        <w:t>William HEWET</w:t>
      </w:r>
      <w:r>
        <w:rPr>
          <w:lang w:val="en-US"/>
        </w:rPr>
        <w:t xml:space="preserve">      (fl.1456)</w:t>
      </w:r>
    </w:p>
    <w:p w14:paraId="485EDFE1" w14:textId="77777777" w:rsidR="002F56CB" w:rsidRDefault="002F56CB" w:rsidP="002F56CB">
      <w:pPr>
        <w:pStyle w:val="NoSpacing"/>
        <w:rPr>
          <w:lang w:val="en-US"/>
        </w:rPr>
      </w:pPr>
      <w:r>
        <w:rPr>
          <w:lang w:val="en-US"/>
        </w:rPr>
        <w:t>of Wells, Somerset. Yeoman.</w:t>
      </w:r>
    </w:p>
    <w:p w14:paraId="7ABF8C68" w14:textId="77777777" w:rsidR="002F56CB" w:rsidRDefault="002F56CB" w:rsidP="002F56CB">
      <w:pPr>
        <w:pStyle w:val="NoSpacing"/>
        <w:rPr>
          <w:lang w:val="en-US"/>
        </w:rPr>
      </w:pPr>
    </w:p>
    <w:p w14:paraId="217A7189" w14:textId="77777777" w:rsidR="002F56CB" w:rsidRDefault="002F56CB" w:rsidP="002F56CB">
      <w:pPr>
        <w:pStyle w:val="NoSpacing"/>
        <w:rPr>
          <w:lang w:val="en-US"/>
        </w:rPr>
      </w:pPr>
    </w:p>
    <w:p w14:paraId="71626311" w14:textId="77777777" w:rsidR="002F56CB" w:rsidRDefault="002F56CB" w:rsidP="002F56CB">
      <w:pPr>
        <w:pStyle w:val="NoSpacing"/>
        <w:rPr>
          <w:lang w:val="en-US"/>
        </w:rPr>
      </w:pPr>
      <w:r>
        <w:rPr>
          <w:lang w:val="en-US"/>
        </w:rPr>
        <w:t>12 Aug.1456</w:t>
      </w:r>
      <w:r>
        <w:rPr>
          <w:lang w:val="en-US"/>
        </w:rPr>
        <w:tab/>
        <w:t>He was pardoned of all murders, felonies etc. committed before 20 July</w:t>
      </w:r>
    </w:p>
    <w:p w14:paraId="667F7C42" w14:textId="77777777" w:rsidR="002F56CB" w:rsidRDefault="002F56CB" w:rsidP="002F56C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last and of any consequent outlawries.   (C.P.R. 1452-61 p.297)</w:t>
      </w:r>
    </w:p>
    <w:p w14:paraId="43CEDE32" w14:textId="77777777" w:rsidR="002F56CB" w:rsidRDefault="002F56CB" w:rsidP="002F56CB">
      <w:pPr>
        <w:pStyle w:val="NoSpacing"/>
        <w:rPr>
          <w:lang w:val="en-US"/>
        </w:rPr>
      </w:pPr>
    </w:p>
    <w:p w14:paraId="722F056B" w14:textId="77777777" w:rsidR="002F56CB" w:rsidRDefault="002F56CB" w:rsidP="002F56CB">
      <w:pPr>
        <w:pStyle w:val="NoSpacing"/>
        <w:rPr>
          <w:lang w:val="en-US"/>
        </w:rPr>
      </w:pPr>
    </w:p>
    <w:p w14:paraId="10EFD13C" w14:textId="77777777" w:rsidR="002F56CB" w:rsidRDefault="002F56CB" w:rsidP="002F56CB">
      <w:pPr>
        <w:pStyle w:val="NoSpacing"/>
        <w:rPr>
          <w:lang w:val="en-US"/>
        </w:rPr>
      </w:pPr>
      <w:r>
        <w:rPr>
          <w:lang w:val="en-US"/>
        </w:rPr>
        <w:t>16 October 2025</w:t>
      </w:r>
    </w:p>
    <w:p w14:paraId="1536623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B83F" w14:textId="77777777" w:rsidR="002F56CB" w:rsidRDefault="002F56CB" w:rsidP="00086E2C">
      <w:pPr>
        <w:spacing w:after="0" w:line="240" w:lineRule="auto"/>
      </w:pPr>
      <w:r>
        <w:separator/>
      </w:r>
    </w:p>
  </w:endnote>
  <w:endnote w:type="continuationSeparator" w:id="0">
    <w:p w14:paraId="04704240" w14:textId="77777777" w:rsidR="002F56CB" w:rsidRDefault="002F56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6D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3C7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B9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C066" w14:textId="77777777" w:rsidR="002F56CB" w:rsidRDefault="002F56CB" w:rsidP="00086E2C">
      <w:pPr>
        <w:spacing w:after="0" w:line="240" w:lineRule="auto"/>
      </w:pPr>
      <w:r>
        <w:separator/>
      </w:r>
    </w:p>
  </w:footnote>
  <w:footnote w:type="continuationSeparator" w:id="0">
    <w:p w14:paraId="5459E5E6" w14:textId="77777777" w:rsidR="002F56CB" w:rsidRDefault="002F56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898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8C8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A4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CB"/>
    <w:rsid w:val="00086E2C"/>
    <w:rsid w:val="000A2E7A"/>
    <w:rsid w:val="002244B7"/>
    <w:rsid w:val="002F56CB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C5BF"/>
  <w15:chartTrackingRefBased/>
  <w15:docId w15:val="{459CFD5D-5EB0-404E-8F17-718E6E15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56C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33</Words>
  <Characters>194</Characters>
  <Application>Microsoft Office Word</Application>
  <DocSecurity>0</DocSecurity>
  <Lines>12</Lines>
  <Paragraphs>7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2025-10-19T20:13:00Z</dcterms:created>
  <dcterms:modified xsi:type="dcterms:W3CDTF">2025-10-19T20:13:00Z</dcterms:modified>
</cp:coreProperties>
</file>