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BE7F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HEXAM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(fl.1421)</w:t>
      </w:r>
    </w:p>
    <w:p w14:paraId="0BE0135D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Newcastle-upon-Tyne. Bowyer.</w:t>
      </w:r>
    </w:p>
    <w:p w14:paraId="2E5388C4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B28099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FC4CAB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Thomas Chirden(q.v.) brought a plaint of account as receiver against</w:t>
      </w:r>
    </w:p>
    <w:p w14:paraId="591602DA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him and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Bates.v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3C785105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 </w:t>
      </w:r>
      <w:hyperlink r:id="rId6" w:history="1">
        <w:r w:rsidRPr="00060C6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https://waalt.uh.edu/index.php/CP40/641:_A-J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6EC8EEE7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81F5B3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BBAF83" w14:textId="77777777" w:rsidR="008B5CD0" w:rsidRDefault="008B5CD0" w:rsidP="008B5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2025</w:t>
      </w:r>
    </w:p>
    <w:p w14:paraId="43B964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CF7B" w14:textId="77777777" w:rsidR="008B5CD0" w:rsidRDefault="008B5CD0" w:rsidP="00086E2C">
      <w:r>
        <w:separator/>
      </w:r>
    </w:p>
  </w:endnote>
  <w:endnote w:type="continuationSeparator" w:id="0">
    <w:p w14:paraId="23423A15" w14:textId="77777777" w:rsidR="008B5CD0" w:rsidRDefault="008B5CD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92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E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A7B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CA15" w14:textId="77777777" w:rsidR="008B5CD0" w:rsidRDefault="008B5CD0" w:rsidP="00086E2C">
      <w:r>
        <w:separator/>
      </w:r>
    </w:p>
  </w:footnote>
  <w:footnote w:type="continuationSeparator" w:id="0">
    <w:p w14:paraId="0A8516AF" w14:textId="77777777" w:rsidR="008B5CD0" w:rsidRDefault="008B5CD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5B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7E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8F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D0"/>
    <w:rsid w:val="00086E2C"/>
    <w:rsid w:val="000A2E7A"/>
    <w:rsid w:val="00173776"/>
    <w:rsid w:val="002244B7"/>
    <w:rsid w:val="00314D94"/>
    <w:rsid w:val="00617568"/>
    <w:rsid w:val="006E68FA"/>
    <w:rsid w:val="008B5CD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B387"/>
  <w15:chartTrackingRefBased/>
  <w15:docId w15:val="{86193E0C-72C3-4F6A-A07C-CE17F9F4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CD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character" w:styleId="Hyperlink">
    <w:name w:val="Hyperlink"/>
    <w:basedOn w:val="DefaultParagraphFont"/>
    <w:uiPriority w:val="99"/>
    <w:unhideWhenUsed/>
    <w:rsid w:val="008B5C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2025-10-09T16:47:00Z</dcterms:created>
  <dcterms:modified xsi:type="dcterms:W3CDTF">2025-10-09T16:47:00Z</dcterms:modified>
</cp:coreProperties>
</file>