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99B6" w14:textId="77777777" w:rsidR="006F3B59" w:rsidRDefault="006F3B59" w:rsidP="006F3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HEY</w:t>
      </w:r>
      <w:r>
        <w:rPr>
          <w:rFonts w:cs="Times New Roman"/>
          <w:szCs w:val="24"/>
        </w:rPr>
        <w:t xml:space="preserve">        (fl.1489)</w:t>
      </w:r>
    </w:p>
    <w:p w14:paraId="7C95A644" w14:textId="77777777" w:rsidR="006F3B59" w:rsidRDefault="006F3B59" w:rsidP="006F3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Hereford. Merchant.</w:t>
      </w:r>
    </w:p>
    <w:p w14:paraId="14188607" w14:textId="77777777" w:rsidR="006F3B59" w:rsidRDefault="006F3B59" w:rsidP="006F3B59">
      <w:pPr>
        <w:pStyle w:val="NoSpacing"/>
        <w:rPr>
          <w:rFonts w:cs="Times New Roman"/>
          <w:szCs w:val="24"/>
        </w:rPr>
      </w:pPr>
    </w:p>
    <w:p w14:paraId="0BDA6FD2" w14:textId="77777777" w:rsidR="006F3B59" w:rsidRDefault="006F3B59" w:rsidP="006F3B59">
      <w:pPr>
        <w:pStyle w:val="NoSpacing"/>
        <w:rPr>
          <w:rFonts w:cs="Times New Roman"/>
          <w:szCs w:val="24"/>
        </w:rPr>
      </w:pPr>
    </w:p>
    <w:p w14:paraId="56008462" w14:textId="77777777" w:rsidR="006F3B59" w:rsidRDefault="006F3B59" w:rsidP="006F3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Elizabeth(q.v.).</w:t>
      </w:r>
    </w:p>
    <w:p w14:paraId="6CE38D2C" w14:textId="77777777" w:rsidR="006F3B59" w:rsidRDefault="006F3B59" w:rsidP="006F3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(T.N.A. ref. PROB 11/8/337)</w:t>
      </w:r>
    </w:p>
    <w:p w14:paraId="70ABCE90" w14:textId="77777777" w:rsidR="006F3B59" w:rsidRDefault="006F3B59" w:rsidP="006F3B59">
      <w:pPr>
        <w:pStyle w:val="NoSpacing"/>
        <w:rPr>
          <w:rFonts w:cs="Times New Roman"/>
          <w:szCs w:val="24"/>
        </w:rPr>
      </w:pPr>
    </w:p>
    <w:p w14:paraId="0A2054A4" w14:textId="77777777" w:rsidR="006F3B59" w:rsidRDefault="006F3B59" w:rsidP="006F3B59">
      <w:pPr>
        <w:pStyle w:val="NoSpacing"/>
        <w:rPr>
          <w:rFonts w:cs="Times New Roman"/>
          <w:szCs w:val="24"/>
        </w:rPr>
      </w:pPr>
    </w:p>
    <w:p w14:paraId="155BC177" w14:textId="77777777" w:rsidR="006F3B59" w:rsidRDefault="006F3B59" w:rsidP="006F3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Feb.1489</w:t>
      </w:r>
      <w:r>
        <w:rPr>
          <w:rFonts w:cs="Times New Roman"/>
          <w:szCs w:val="24"/>
        </w:rPr>
        <w:tab/>
        <w:t>John Mountford, priest(q.v.), made them joint executors of his Will.</w:t>
      </w:r>
    </w:p>
    <w:p w14:paraId="7C19BA4F" w14:textId="77777777" w:rsidR="006F3B59" w:rsidRDefault="006F3B59" w:rsidP="006F3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020D5EDE" w14:textId="77777777" w:rsidR="006F3B59" w:rsidRDefault="006F3B59" w:rsidP="006F3B59">
      <w:pPr>
        <w:pStyle w:val="NoSpacing"/>
        <w:rPr>
          <w:rFonts w:cs="Times New Roman"/>
          <w:szCs w:val="24"/>
        </w:rPr>
      </w:pPr>
    </w:p>
    <w:p w14:paraId="55FD08FE" w14:textId="77777777" w:rsidR="006F3B59" w:rsidRDefault="006F3B59" w:rsidP="006F3B59">
      <w:pPr>
        <w:pStyle w:val="NoSpacing"/>
        <w:rPr>
          <w:rFonts w:cs="Times New Roman"/>
          <w:szCs w:val="24"/>
        </w:rPr>
      </w:pPr>
    </w:p>
    <w:p w14:paraId="674EE7C4" w14:textId="77777777" w:rsidR="006F3B59" w:rsidRDefault="006F3B59" w:rsidP="006F3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2850CC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7EC3" w14:textId="77777777" w:rsidR="006F3B59" w:rsidRDefault="006F3B59" w:rsidP="009139A6">
      <w:r>
        <w:separator/>
      </w:r>
    </w:p>
  </w:endnote>
  <w:endnote w:type="continuationSeparator" w:id="0">
    <w:p w14:paraId="59DDB913" w14:textId="77777777" w:rsidR="006F3B59" w:rsidRDefault="006F3B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64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52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9D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8C55" w14:textId="77777777" w:rsidR="006F3B59" w:rsidRDefault="006F3B59" w:rsidP="009139A6">
      <w:r>
        <w:separator/>
      </w:r>
    </w:p>
  </w:footnote>
  <w:footnote w:type="continuationSeparator" w:id="0">
    <w:p w14:paraId="2E5CC832" w14:textId="77777777" w:rsidR="006F3B59" w:rsidRDefault="006F3B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1A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5C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6F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5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F3B59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7CACE"/>
  <w15:chartTrackingRefBased/>
  <w15:docId w15:val="{C68E821F-ECFF-4258-8C55-CF07645E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2025-09-07T11:38:00Z</dcterms:created>
  <dcterms:modified xsi:type="dcterms:W3CDTF">2025-09-07T11:39:00Z</dcterms:modified>
</cp:coreProperties>
</file>