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C712" w14:textId="77777777" w:rsidR="00D7146E" w:rsidRDefault="00D7146E" w:rsidP="00D7146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HEYDON</w:t>
      </w:r>
      <w:r>
        <w:rPr>
          <w:rFonts w:ascii="Times New Roman" w:hAnsi="Times New Roman" w:cs="Times New Roman"/>
          <w:lang w:val="en-US"/>
        </w:rPr>
        <w:t xml:space="preserve">        (fl.1479)</w:t>
      </w:r>
    </w:p>
    <w:p w14:paraId="3E34C95E" w14:textId="77777777" w:rsidR="00D7146E" w:rsidRDefault="00D7146E" w:rsidP="00D7146E">
      <w:pPr>
        <w:pStyle w:val="NoSpacing"/>
        <w:rPr>
          <w:rFonts w:ascii="Times New Roman" w:hAnsi="Times New Roman" w:cs="Times New Roman"/>
          <w:lang w:val="en-US"/>
        </w:rPr>
      </w:pPr>
    </w:p>
    <w:p w14:paraId="0A1DEE19" w14:textId="77777777" w:rsidR="00D7146E" w:rsidRDefault="00D7146E" w:rsidP="00D7146E">
      <w:pPr>
        <w:pStyle w:val="NoSpacing"/>
        <w:rPr>
          <w:rFonts w:ascii="Times New Roman" w:hAnsi="Times New Roman" w:cs="Times New Roman"/>
          <w:lang w:val="en-US"/>
        </w:rPr>
      </w:pPr>
    </w:p>
    <w:p w14:paraId="3943EB7B" w14:textId="77777777" w:rsidR="00D7146E" w:rsidRDefault="00D7146E" w:rsidP="00D7146E">
      <w:pPr>
        <w:pStyle w:val="NoSpacing"/>
        <w:ind w:left="144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1479</w:t>
      </w:r>
      <w:r>
        <w:rPr>
          <w:rFonts w:ascii="Times New Roman" w:hAnsi="Times New Roman" w:cs="Times New Roman"/>
          <w:lang w:val="en-US"/>
        </w:rPr>
        <w:tab/>
        <w:t xml:space="preserve">He, Sir John Henyngham(q.v.) and Sir Thomas Brews(q.v.) made a plaint of </w:t>
      </w:r>
      <w:proofErr w:type="spellStart"/>
      <w:r>
        <w:rPr>
          <w:rFonts w:ascii="Times New Roman" w:hAnsi="Times New Roman" w:cs="Times New Roman"/>
          <w:lang w:val="en-US"/>
        </w:rPr>
        <w:t>trepass</w:t>
      </w:r>
      <w:proofErr w:type="spellEnd"/>
      <w:r>
        <w:rPr>
          <w:rFonts w:ascii="Times New Roman" w:hAnsi="Times New Roman" w:cs="Times New Roman"/>
          <w:lang w:val="en-US"/>
        </w:rPr>
        <w:t xml:space="preserve"> against Henry Framyngham of Norwich(q.v.) and 4 others.</w:t>
      </w:r>
    </w:p>
    <w:p w14:paraId="7DADA293" w14:textId="77777777" w:rsidR="00D7146E" w:rsidRDefault="00D7146E" w:rsidP="00D7146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942D9E4" w14:textId="77777777" w:rsidR="00D7146E" w:rsidRDefault="00D7146E" w:rsidP="00D7146E">
      <w:pPr>
        <w:pStyle w:val="NoSpacing"/>
        <w:rPr>
          <w:rFonts w:ascii="Times New Roman" w:hAnsi="Times New Roman" w:cs="Times New Roman"/>
          <w:lang w:val="en-US"/>
        </w:rPr>
      </w:pPr>
    </w:p>
    <w:p w14:paraId="64ADB64D" w14:textId="77777777" w:rsidR="00D7146E" w:rsidRDefault="00D7146E" w:rsidP="00D7146E">
      <w:pPr>
        <w:pStyle w:val="NoSpacing"/>
        <w:rPr>
          <w:rFonts w:ascii="Times New Roman" w:hAnsi="Times New Roman" w:cs="Times New Roman"/>
          <w:lang w:val="en-US"/>
        </w:rPr>
      </w:pPr>
    </w:p>
    <w:p w14:paraId="773783D5" w14:textId="77777777" w:rsidR="00D7146E" w:rsidRDefault="00D7146E" w:rsidP="00D7146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October 2025</w:t>
      </w:r>
    </w:p>
    <w:p w14:paraId="64C791F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DE145" w14:textId="77777777" w:rsidR="00D7146E" w:rsidRDefault="00D7146E" w:rsidP="00086E2C">
      <w:pPr>
        <w:spacing w:after="0" w:line="240" w:lineRule="auto"/>
      </w:pPr>
      <w:r>
        <w:separator/>
      </w:r>
    </w:p>
  </w:endnote>
  <w:endnote w:type="continuationSeparator" w:id="0">
    <w:p w14:paraId="703D1EDC" w14:textId="77777777" w:rsidR="00D7146E" w:rsidRDefault="00D7146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32D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C3B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A1B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6C4E8" w14:textId="77777777" w:rsidR="00D7146E" w:rsidRDefault="00D7146E" w:rsidP="00086E2C">
      <w:pPr>
        <w:spacing w:after="0" w:line="240" w:lineRule="auto"/>
      </w:pPr>
      <w:r>
        <w:separator/>
      </w:r>
    </w:p>
  </w:footnote>
  <w:footnote w:type="continuationSeparator" w:id="0">
    <w:p w14:paraId="1F79AE85" w14:textId="77777777" w:rsidR="00D7146E" w:rsidRDefault="00D7146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985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22F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946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6E"/>
    <w:rsid w:val="00086E2C"/>
    <w:rsid w:val="000A2E7A"/>
    <w:rsid w:val="002244B7"/>
    <w:rsid w:val="00314D94"/>
    <w:rsid w:val="00617568"/>
    <w:rsid w:val="006B2893"/>
    <w:rsid w:val="006E68FA"/>
    <w:rsid w:val="00D7146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81EA"/>
  <w15:chartTrackingRefBased/>
  <w15:docId w15:val="{6749B29C-BC4C-4E63-98D3-13F3972E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714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146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40</Words>
  <Characters>253</Characters>
  <Application>Microsoft Office Word</Application>
  <DocSecurity>0</DocSecurity>
  <Lines>14</Lines>
  <Paragraphs>7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2025-10-19T19:00:00Z</dcterms:created>
  <dcterms:modified xsi:type="dcterms:W3CDTF">2025-10-19T19:00:00Z</dcterms:modified>
</cp:coreProperties>
</file>