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C519" w14:textId="77777777" w:rsidR="00A95CA6" w:rsidRDefault="00A95CA6" w:rsidP="00A95CA6">
      <w:pPr>
        <w:pStyle w:val="NoSpacing"/>
      </w:pPr>
      <w:r>
        <w:rPr>
          <w:u w:val="single"/>
        </w:rPr>
        <w:t>John HEYDON (alias HAYDON)</w:t>
      </w:r>
      <w:r>
        <w:t xml:space="preserve">     (fl.1462)</w:t>
      </w:r>
    </w:p>
    <w:p w14:paraId="41113071" w14:textId="77777777" w:rsidR="00A95CA6" w:rsidRDefault="00A95CA6" w:rsidP="00A95CA6">
      <w:pPr>
        <w:pStyle w:val="NoSpacing"/>
      </w:pPr>
      <w:r>
        <w:t>of Norfolk. Gentleman.</w:t>
      </w:r>
    </w:p>
    <w:p w14:paraId="4B7C2928" w14:textId="77777777" w:rsidR="00A95CA6" w:rsidRDefault="00A95CA6" w:rsidP="00A95CA6">
      <w:pPr>
        <w:pStyle w:val="NoSpacing"/>
      </w:pPr>
    </w:p>
    <w:p w14:paraId="7543AFA8" w14:textId="77777777" w:rsidR="00A95CA6" w:rsidRDefault="00A95CA6" w:rsidP="00A95CA6">
      <w:pPr>
        <w:pStyle w:val="NoSpacing"/>
      </w:pPr>
    </w:p>
    <w:p w14:paraId="40B6AEDA" w14:textId="77777777" w:rsidR="00A95CA6" w:rsidRDefault="00A95CA6" w:rsidP="00A95CA6">
      <w:pPr>
        <w:pStyle w:val="NoSpacing"/>
        <w:tabs>
          <w:tab w:val="left" w:pos="720"/>
          <w:tab w:val="left" w:pos="1440"/>
          <w:tab w:val="left" w:pos="2592"/>
        </w:tabs>
      </w:pPr>
      <w:r>
        <w:t>23 Apr.1462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</w:t>
      </w:r>
    </w:p>
    <w:p w14:paraId="3B5EAD8C" w14:textId="77777777" w:rsidR="00A95CA6" w:rsidRDefault="00A95CA6" w:rsidP="00A95CA6">
      <w:pPr>
        <w:pStyle w:val="NoSpacing"/>
        <w:tabs>
          <w:tab w:val="left" w:pos="720"/>
          <w:tab w:val="left" w:pos="1440"/>
          <w:tab w:val="left" w:pos="2592"/>
        </w:tabs>
      </w:pPr>
      <w:r>
        <w:tab/>
      </w:r>
      <w:r>
        <w:tab/>
        <w:t>(C.P.R. 1461-67 p.182)</w:t>
      </w:r>
    </w:p>
    <w:p w14:paraId="3A34B139" w14:textId="77777777" w:rsidR="00A95CA6" w:rsidRDefault="00A95CA6" w:rsidP="00A95CA6">
      <w:pPr>
        <w:pStyle w:val="NoSpacing"/>
        <w:tabs>
          <w:tab w:val="left" w:pos="720"/>
          <w:tab w:val="left" w:pos="1440"/>
          <w:tab w:val="left" w:pos="2592"/>
        </w:tabs>
      </w:pPr>
    </w:p>
    <w:p w14:paraId="127F97A0" w14:textId="77777777" w:rsidR="00A95CA6" w:rsidRDefault="00A95CA6" w:rsidP="00A95CA6">
      <w:pPr>
        <w:pStyle w:val="NoSpacing"/>
        <w:tabs>
          <w:tab w:val="left" w:pos="720"/>
          <w:tab w:val="left" w:pos="1440"/>
          <w:tab w:val="left" w:pos="2592"/>
        </w:tabs>
      </w:pPr>
    </w:p>
    <w:p w14:paraId="43E88647" w14:textId="77777777" w:rsidR="00A95CA6" w:rsidRDefault="00A95CA6" w:rsidP="00A95CA6">
      <w:pPr>
        <w:pStyle w:val="NoSpacing"/>
        <w:tabs>
          <w:tab w:val="left" w:pos="720"/>
          <w:tab w:val="left" w:pos="1440"/>
          <w:tab w:val="left" w:pos="2592"/>
        </w:tabs>
      </w:pPr>
      <w:r>
        <w:t>5 September 2025</w:t>
      </w:r>
    </w:p>
    <w:p w14:paraId="1A91DF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1009" w14:textId="77777777" w:rsidR="00A95CA6" w:rsidRDefault="00A95CA6" w:rsidP="009139A6">
      <w:r>
        <w:separator/>
      </w:r>
    </w:p>
  </w:endnote>
  <w:endnote w:type="continuationSeparator" w:id="0">
    <w:p w14:paraId="0F2F0722" w14:textId="77777777" w:rsidR="00A95CA6" w:rsidRDefault="00A95C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E7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98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5E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DBCC" w14:textId="77777777" w:rsidR="00A95CA6" w:rsidRDefault="00A95CA6" w:rsidP="009139A6">
      <w:r>
        <w:separator/>
      </w:r>
    </w:p>
  </w:footnote>
  <w:footnote w:type="continuationSeparator" w:id="0">
    <w:p w14:paraId="6211F217" w14:textId="77777777" w:rsidR="00A95CA6" w:rsidRDefault="00A95C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67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91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8D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A6"/>
    <w:rsid w:val="000666E0"/>
    <w:rsid w:val="000A2E7A"/>
    <w:rsid w:val="000D594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5CA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8DDAE"/>
  <w15:chartTrackingRefBased/>
  <w15:docId w15:val="{CAC5986D-3797-4081-8744-0D70F39B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2025-09-07T19:10:00Z</dcterms:created>
  <dcterms:modified xsi:type="dcterms:W3CDTF">2025-09-07T19:11:00Z</dcterms:modified>
</cp:coreProperties>
</file>