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63E0C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u w:val="single"/>
          <w:lang w:val="en-US"/>
        </w:rPr>
        <w:t>Roger HEYE</w:t>
      </w:r>
      <w:r>
        <w:rPr>
          <w:rFonts w:ascii="Times New Roman" w:hAnsi="Times New Roman" w:cs="Times New Roman"/>
          <w:lang w:val="en-US"/>
        </w:rPr>
        <w:t xml:space="preserve">       (fl.1452)</w:t>
      </w:r>
    </w:p>
    <w:p w14:paraId="37C70370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of Wendling, Norfolk. Husbandman.</w:t>
      </w:r>
    </w:p>
    <w:p w14:paraId="68DBB88D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</w:p>
    <w:p w14:paraId="5043E365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</w:p>
    <w:p w14:paraId="5777824A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  <w:t>1452</w:t>
      </w:r>
      <w:r>
        <w:rPr>
          <w:rFonts w:ascii="Times New Roman" w:hAnsi="Times New Roman" w:cs="Times New Roman"/>
          <w:lang w:val="en-US"/>
        </w:rPr>
        <w:tab/>
        <w:t>The King brought a plaint of trespass and contempt against him.</w:t>
      </w:r>
    </w:p>
    <w:p w14:paraId="1ECE409A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  <w:r>
        <w:rPr>
          <w:rFonts w:ascii="Times New Roman" w:hAnsi="Times New Roman" w:cs="Times New Roman"/>
          <w:lang w:val="en-US"/>
        </w:rPr>
        <w:tab/>
        <w:t xml:space="preserve">( </w:t>
      </w:r>
      <w:hyperlink r:id="rId6" w:history="1">
        <w:r w:rsidRPr="006F1B06">
          <w:rPr>
            <w:rStyle w:val="Hyperlink"/>
            <w:rFonts w:ascii="Times New Roman" w:hAnsi="Times New Roman" w:cs="Times New Roman"/>
            <w:lang w:val="en-US"/>
          </w:rPr>
          <w:t>https://waalt.uh.edu/index.php/KB27/763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6991271D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</w:p>
    <w:p w14:paraId="00967535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</w:p>
    <w:p w14:paraId="271B146C" w14:textId="77777777" w:rsidR="0001718F" w:rsidRDefault="0001718F" w:rsidP="0001718F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18 December 2025</w:t>
      </w:r>
    </w:p>
    <w:p w14:paraId="6D99E09C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FA85C" w14:textId="77777777" w:rsidR="00537717" w:rsidRDefault="00537717" w:rsidP="00086E2C">
      <w:pPr>
        <w:spacing w:after="0" w:line="240" w:lineRule="auto"/>
      </w:pPr>
      <w:r>
        <w:separator/>
      </w:r>
    </w:p>
  </w:endnote>
  <w:endnote w:type="continuationSeparator" w:id="0">
    <w:p w14:paraId="1B3D85EF" w14:textId="77777777" w:rsidR="00537717" w:rsidRDefault="00537717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DB7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A0FD5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086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A33EBF" w14:textId="77777777" w:rsidR="00537717" w:rsidRDefault="00537717" w:rsidP="00086E2C">
      <w:pPr>
        <w:spacing w:after="0" w:line="240" w:lineRule="auto"/>
      </w:pPr>
      <w:r>
        <w:separator/>
      </w:r>
    </w:p>
  </w:footnote>
  <w:footnote w:type="continuationSeparator" w:id="0">
    <w:p w14:paraId="71A8067A" w14:textId="77777777" w:rsidR="00537717" w:rsidRDefault="00537717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615A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AB332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C0A94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18F"/>
    <w:rsid w:val="0001718F"/>
    <w:rsid w:val="00086E2C"/>
    <w:rsid w:val="000A2E7A"/>
    <w:rsid w:val="002244B7"/>
    <w:rsid w:val="002F5110"/>
    <w:rsid w:val="00314D94"/>
    <w:rsid w:val="00537717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BBC4A"/>
  <w15:chartTrackingRefBased/>
  <w15:docId w15:val="{DED599D9-4E66-4687-B6F5-1239C18F7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01718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1718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6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31</Words>
  <Characters>223</Characters>
  <Application>Microsoft Office Word</Application>
  <DocSecurity>0</DocSecurity>
  <Lines>15</Lines>
  <Paragraphs>8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2025-12-19T12:00:00Z</dcterms:created>
  <dcterms:modified xsi:type="dcterms:W3CDTF">2025-12-19T12:01:00Z</dcterms:modified>
</cp:coreProperties>
</file>