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DCD1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HEYNE</w:t>
      </w:r>
      <w:r>
        <w:rPr>
          <w:rFonts w:cs="Times New Roman"/>
          <w:szCs w:val="24"/>
        </w:rPr>
        <w:t xml:space="preserve">        (fl.1461)</w:t>
      </w:r>
    </w:p>
    <w:p w14:paraId="280FE1E5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Matfelon, Whitchapel. Smith.</w:t>
      </w:r>
    </w:p>
    <w:p w14:paraId="0459C8DD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</w:p>
    <w:p w14:paraId="037B8262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</w:p>
    <w:p w14:paraId="344590A4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assumpit against him and 3 others for not</w:t>
      </w:r>
    </w:p>
    <w:p w14:paraId="6BCAAF67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keeping the peace towards John Dewry.</w:t>
      </w:r>
    </w:p>
    <w:p w14:paraId="59B7FBBA" w14:textId="77777777" w:rsidR="00D77FC6" w:rsidRDefault="00D77FC6" w:rsidP="00D77FC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240EB69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</w:p>
    <w:p w14:paraId="0F93D0A6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</w:p>
    <w:p w14:paraId="34B817F2" w14:textId="77777777" w:rsidR="00D77FC6" w:rsidRDefault="00D77FC6" w:rsidP="00D77FC6">
      <w:pPr>
        <w:pStyle w:val="NoSpacing"/>
        <w:jc w:val="both"/>
        <w:rPr>
          <w:rFonts w:cs="Times New Roman"/>
          <w:szCs w:val="24"/>
        </w:rPr>
      </w:pPr>
    </w:p>
    <w:p w14:paraId="51DDF3B9" w14:textId="4BC616D9" w:rsidR="00BA00AB" w:rsidRPr="00EB3209" w:rsidRDefault="00D77FC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3886" w14:textId="77777777" w:rsidR="00D77FC6" w:rsidRDefault="00D77FC6" w:rsidP="009139A6">
      <w:r>
        <w:separator/>
      </w:r>
    </w:p>
  </w:endnote>
  <w:endnote w:type="continuationSeparator" w:id="0">
    <w:p w14:paraId="431C6E3F" w14:textId="77777777" w:rsidR="00D77FC6" w:rsidRDefault="00D77F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F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A1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7F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AABA" w14:textId="77777777" w:rsidR="00D77FC6" w:rsidRDefault="00D77FC6" w:rsidP="009139A6">
      <w:r>
        <w:separator/>
      </w:r>
    </w:p>
  </w:footnote>
  <w:footnote w:type="continuationSeparator" w:id="0">
    <w:p w14:paraId="5DEEB64C" w14:textId="77777777" w:rsidR="00D77FC6" w:rsidRDefault="00D77F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E3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64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F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C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77FC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3A54"/>
  <w15:chartTrackingRefBased/>
  <w15:docId w15:val="{DC04E729-CE77-4517-9E50-059A5C3D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7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2025-09-13T19:44:00Z</dcterms:created>
  <dcterms:modified xsi:type="dcterms:W3CDTF">2025-09-13T19:45:00Z</dcterms:modified>
</cp:coreProperties>
</file>