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BEAC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HEYNE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378AA43A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Thornton, Leicestershire. Yeoman.</w:t>
      </w:r>
    </w:p>
    <w:p w14:paraId="5CCB1372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</w:p>
    <w:p w14:paraId="75B5D61A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</w:p>
    <w:p w14:paraId="5BE38D8B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43B9EF21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4F179277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65AB206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</w:p>
    <w:p w14:paraId="706C855D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</w:p>
    <w:p w14:paraId="0E45444A" w14:textId="77777777" w:rsidR="0093008B" w:rsidRDefault="0093008B" w:rsidP="0093008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61D95F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6868" w14:textId="77777777" w:rsidR="007115ED" w:rsidRDefault="007115ED" w:rsidP="00086E2C">
      <w:pPr>
        <w:spacing w:after="0" w:line="240" w:lineRule="auto"/>
      </w:pPr>
      <w:r>
        <w:separator/>
      </w:r>
    </w:p>
  </w:endnote>
  <w:endnote w:type="continuationSeparator" w:id="0">
    <w:p w14:paraId="09AA5AF3" w14:textId="77777777" w:rsidR="007115ED" w:rsidRDefault="007115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63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C9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4E1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0F79" w14:textId="77777777" w:rsidR="007115ED" w:rsidRDefault="007115ED" w:rsidP="00086E2C">
      <w:pPr>
        <w:spacing w:after="0" w:line="240" w:lineRule="auto"/>
      </w:pPr>
      <w:r>
        <w:separator/>
      </w:r>
    </w:p>
  </w:footnote>
  <w:footnote w:type="continuationSeparator" w:id="0">
    <w:p w14:paraId="4E758230" w14:textId="77777777" w:rsidR="007115ED" w:rsidRDefault="007115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079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5A3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38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8B"/>
    <w:rsid w:val="00086E2C"/>
    <w:rsid w:val="000A2E7A"/>
    <w:rsid w:val="002244B7"/>
    <w:rsid w:val="00314D94"/>
    <w:rsid w:val="00617568"/>
    <w:rsid w:val="006E68FA"/>
    <w:rsid w:val="007115ED"/>
    <w:rsid w:val="0093008B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60A7"/>
  <w15:chartTrackingRefBased/>
  <w15:docId w15:val="{5BD3A949-38AA-4459-B9C4-928072F8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300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0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268</Characters>
  <Application>Microsoft Office Word</Application>
  <DocSecurity>0</DocSecurity>
  <Lines>12</Lines>
  <Paragraphs>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2025-12-17T22:42:00Z</dcterms:created>
  <dcterms:modified xsi:type="dcterms:W3CDTF">2025-12-17T22:43:00Z</dcterms:modified>
</cp:coreProperties>
</file>