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E91E" w14:textId="77777777" w:rsidR="00175674" w:rsidRDefault="00175674" w:rsidP="00175674">
      <w:pPr>
        <w:pStyle w:val="NoSpacing"/>
      </w:pPr>
      <w:r>
        <w:rPr>
          <w:u w:val="single"/>
        </w:rPr>
        <w:t>John HEYNYS, senior</w:t>
      </w:r>
      <w:r>
        <w:t xml:space="preserve">        (fl.1460)</w:t>
      </w:r>
    </w:p>
    <w:p w14:paraId="5B202765" w14:textId="77777777" w:rsidR="00175674" w:rsidRDefault="00175674" w:rsidP="00175674">
      <w:pPr>
        <w:pStyle w:val="NoSpacing"/>
      </w:pPr>
      <w:r>
        <w:t xml:space="preserve">of </w:t>
      </w:r>
      <w:proofErr w:type="spellStart"/>
      <w:r>
        <w:t>Wignale</w:t>
      </w:r>
      <w:proofErr w:type="spellEnd"/>
      <w:r>
        <w:t>, Norfolk. Husbandman.</w:t>
      </w:r>
    </w:p>
    <w:p w14:paraId="7B944580" w14:textId="77777777" w:rsidR="00175674" w:rsidRDefault="00175674" w:rsidP="00175674">
      <w:pPr>
        <w:pStyle w:val="NoSpacing"/>
      </w:pPr>
    </w:p>
    <w:p w14:paraId="023B2A5A" w14:textId="77777777" w:rsidR="00175674" w:rsidRDefault="00175674" w:rsidP="00175674">
      <w:pPr>
        <w:pStyle w:val="NoSpacing"/>
      </w:pPr>
    </w:p>
    <w:p w14:paraId="32D47312" w14:textId="77777777" w:rsidR="00175674" w:rsidRDefault="00175674" w:rsidP="00175674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1B4F521C" w14:textId="77777777" w:rsidR="00175674" w:rsidRDefault="00175674" w:rsidP="0017567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D0DBB1C" w14:textId="77777777" w:rsidR="00175674" w:rsidRDefault="00175674" w:rsidP="00175674">
      <w:pPr>
        <w:pStyle w:val="NoSpacing"/>
      </w:pPr>
    </w:p>
    <w:p w14:paraId="22D01131" w14:textId="77777777" w:rsidR="00175674" w:rsidRDefault="00175674" w:rsidP="00175674">
      <w:pPr>
        <w:pStyle w:val="NoSpacing"/>
      </w:pPr>
    </w:p>
    <w:p w14:paraId="23304D7C" w14:textId="77777777" w:rsidR="00175674" w:rsidRDefault="00175674" w:rsidP="00175674">
      <w:pPr>
        <w:pStyle w:val="NoSpacing"/>
      </w:pPr>
      <w:r>
        <w:t>2 December 2025</w:t>
      </w:r>
    </w:p>
    <w:p w14:paraId="4EA063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2398" w14:textId="77777777" w:rsidR="00175674" w:rsidRDefault="00175674" w:rsidP="00086E2C">
      <w:pPr>
        <w:spacing w:after="0" w:line="240" w:lineRule="auto"/>
      </w:pPr>
      <w:r>
        <w:separator/>
      </w:r>
    </w:p>
  </w:endnote>
  <w:endnote w:type="continuationSeparator" w:id="0">
    <w:p w14:paraId="4D8601E1" w14:textId="77777777" w:rsidR="00175674" w:rsidRDefault="0017567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453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CD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15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448C" w14:textId="77777777" w:rsidR="00175674" w:rsidRDefault="00175674" w:rsidP="00086E2C">
      <w:pPr>
        <w:spacing w:after="0" w:line="240" w:lineRule="auto"/>
      </w:pPr>
      <w:r>
        <w:separator/>
      </w:r>
    </w:p>
  </w:footnote>
  <w:footnote w:type="continuationSeparator" w:id="0">
    <w:p w14:paraId="2195756C" w14:textId="77777777" w:rsidR="00175674" w:rsidRDefault="0017567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37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21B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447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74"/>
    <w:rsid w:val="00086E2C"/>
    <w:rsid w:val="000A2E7A"/>
    <w:rsid w:val="00175674"/>
    <w:rsid w:val="002244B7"/>
    <w:rsid w:val="00314D94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A4FE"/>
  <w15:chartTrackingRefBased/>
  <w15:docId w15:val="{96E2D090-3F64-4ADE-B168-2C69D01F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7567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56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242</Characters>
  <Application>Microsoft Office Word</Application>
  <DocSecurity>0</DocSecurity>
  <Lines>8</Lines>
  <Paragraphs>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2025-12-07T00:09:00Z</dcterms:created>
  <dcterms:modified xsi:type="dcterms:W3CDTF">2025-12-07T00:09:00Z</dcterms:modified>
</cp:coreProperties>
</file>