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66E1C" w14:textId="77777777" w:rsidR="00B07458" w:rsidRDefault="00B07458" w:rsidP="00B0745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HEYREMAN</w:t>
      </w:r>
      <w:r>
        <w:rPr>
          <w:rFonts w:ascii="Times New Roman" w:hAnsi="Times New Roman" w:cs="Times New Roman"/>
          <w:lang w:val="en-US"/>
        </w:rPr>
        <w:t xml:space="preserve">      (fl.1450)</w:t>
      </w:r>
    </w:p>
    <w:p w14:paraId="144AF580" w14:textId="77777777" w:rsidR="00B07458" w:rsidRDefault="00B07458" w:rsidP="00B0745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Cambridge. Cutler.</w:t>
      </w:r>
    </w:p>
    <w:p w14:paraId="1AB8F45D" w14:textId="77777777" w:rsidR="00B07458" w:rsidRDefault="00B07458" w:rsidP="00B07458">
      <w:pPr>
        <w:pStyle w:val="NoSpacing"/>
        <w:rPr>
          <w:rFonts w:ascii="Times New Roman" w:hAnsi="Times New Roman" w:cs="Times New Roman"/>
          <w:lang w:val="en-US"/>
        </w:rPr>
      </w:pPr>
    </w:p>
    <w:p w14:paraId="4483447D" w14:textId="77777777" w:rsidR="00B07458" w:rsidRDefault="00B07458" w:rsidP="00B07458">
      <w:pPr>
        <w:pStyle w:val="NoSpacing"/>
        <w:rPr>
          <w:rFonts w:ascii="Times New Roman" w:hAnsi="Times New Roman" w:cs="Times New Roman"/>
          <w:lang w:val="en-US"/>
        </w:rPr>
      </w:pPr>
    </w:p>
    <w:p w14:paraId="7AE74BCB" w14:textId="77777777" w:rsidR="00B07458" w:rsidRDefault="00B07458" w:rsidP="00B0745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1450</w:t>
      </w:r>
      <w:r>
        <w:rPr>
          <w:rFonts w:ascii="Times New Roman" w:hAnsi="Times New Roman" w:cs="Times New Roman"/>
          <w:lang w:val="en-US"/>
        </w:rPr>
        <w:tab/>
        <w:t>The King indicted him and 2 others for felony.</w:t>
      </w:r>
    </w:p>
    <w:p w14:paraId="1653A987" w14:textId="77777777" w:rsidR="00B07458" w:rsidRDefault="00B07458" w:rsidP="00B0745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229B6069" w14:textId="77777777" w:rsidR="00B07458" w:rsidRDefault="00B07458" w:rsidP="00B07458">
      <w:pPr>
        <w:pStyle w:val="NoSpacing"/>
        <w:rPr>
          <w:rFonts w:ascii="Times New Roman" w:hAnsi="Times New Roman" w:cs="Times New Roman"/>
          <w:lang w:val="en-US"/>
        </w:rPr>
      </w:pPr>
    </w:p>
    <w:p w14:paraId="3DCE50BF" w14:textId="77777777" w:rsidR="00B07458" w:rsidRDefault="00B07458" w:rsidP="00B07458">
      <w:pPr>
        <w:pStyle w:val="NoSpacing"/>
        <w:rPr>
          <w:rFonts w:ascii="Times New Roman" w:hAnsi="Times New Roman" w:cs="Times New Roman"/>
          <w:lang w:val="en-US"/>
        </w:rPr>
      </w:pPr>
    </w:p>
    <w:p w14:paraId="2EFC767F" w14:textId="77777777" w:rsidR="00B07458" w:rsidRDefault="00B07458" w:rsidP="00B0745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16 December 2025</w:t>
      </w:r>
    </w:p>
    <w:p w14:paraId="209D2CB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425A1" w14:textId="77777777" w:rsidR="00A92B4D" w:rsidRDefault="00A92B4D" w:rsidP="00086E2C">
      <w:pPr>
        <w:spacing w:after="0" w:line="240" w:lineRule="auto"/>
      </w:pPr>
      <w:r>
        <w:separator/>
      </w:r>
    </w:p>
  </w:endnote>
  <w:endnote w:type="continuationSeparator" w:id="0">
    <w:p w14:paraId="06A470A2" w14:textId="77777777" w:rsidR="00A92B4D" w:rsidRDefault="00A92B4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E7F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1B9B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16E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3A61" w14:textId="77777777" w:rsidR="00A92B4D" w:rsidRDefault="00A92B4D" w:rsidP="00086E2C">
      <w:pPr>
        <w:spacing w:after="0" w:line="240" w:lineRule="auto"/>
      </w:pPr>
      <w:r>
        <w:separator/>
      </w:r>
    </w:p>
  </w:footnote>
  <w:footnote w:type="continuationSeparator" w:id="0">
    <w:p w14:paraId="4D0E6F18" w14:textId="77777777" w:rsidR="00A92B4D" w:rsidRDefault="00A92B4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658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F46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D5A6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58"/>
    <w:rsid w:val="00086E2C"/>
    <w:rsid w:val="000A2E7A"/>
    <w:rsid w:val="002244B7"/>
    <w:rsid w:val="00314D94"/>
    <w:rsid w:val="00617568"/>
    <w:rsid w:val="006E68FA"/>
    <w:rsid w:val="00A92B4D"/>
    <w:rsid w:val="00B07458"/>
    <w:rsid w:val="00DE173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726A8"/>
  <w15:chartTrackingRefBased/>
  <w15:docId w15:val="{155ECE0F-3DB5-4775-9266-C838B9A1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0745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745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27</Words>
  <Characters>200</Characters>
  <Application>Microsoft Office Word</Application>
  <DocSecurity>0</DocSecurity>
  <Lines>4</Lines>
  <Paragraphs>4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2025-12-16T23:59:00Z</dcterms:created>
  <dcterms:modified xsi:type="dcterms:W3CDTF">2025-12-16T23:59:00Z</dcterms:modified>
</cp:coreProperties>
</file>