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F3012" w14:textId="77777777" w:rsidR="001E1DC7" w:rsidRDefault="001E1DC7" w:rsidP="001E1DC7">
      <w:pPr>
        <w:pStyle w:val="NoSpacing"/>
      </w:pPr>
      <w:r>
        <w:rPr>
          <w:u w:val="single"/>
        </w:rPr>
        <w:t>John HEYSAUNT</w:t>
      </w:r>
      <w:r>
        <w:t xml:space="preserve">       (ex.1461)</w:t>
      </w:r>
    </w:p>
    <w:p w14:paraId="75940B83" w14:textId="77777777" w:rsidR="001E1DC7" w:rsidRDefault="001E1DC7" w:rsidP="001E1DC7">
      <w:pPr>
        <w:pStyle w:val="NoSpacing"/>
      </w:pPr>
      <w:r>
        <w:t>of Bristol. Customs collector.</w:t>
      </w:r>
    </w:p>
    <w:p w14:paraId="4B8A8CC9" w14:textId="77777777" w:rsidR="001E1DC7" w:rsidRDefault="001E1DC7" w:rsidP="001E1DC7">
      <w:pPr>
        <w:pStyle w:val="NoSpacing"/>
      </w:pPr>
    </w:p>
    <w:p w14:paraId="1D47DFF3" w14:textId="77777777" w:rsidR="001E1DC7" w:rsidRDefault="001E1DC7" w:rsidP="001E1DC7">
      <w:pPr>
        <w:pStyle w:val="NoSpacing"/>
      </w:pPr>
    </w:p>
    <w:p w14:paraId="69673A74" w14:textId="77777777" w:rsidR="001E1DC7" w:rsidRDefault="001E1DC7" w:rsidP="001E1DC7">
      <w:pPr>
        <w:pStyle w:val="NoSpacing"/>
      </w:pPr>
      <w:r>
        <w:t xml:space="preserve">     Sep.1461</w:t>
      </w:r>
      <w:r>
        <w:tab/>
        <w:t xml:space="preserve">He was found to have plotted against Edward IV in Bristol. He was </w:t>
      </w:r>
    </w:p>
    <w:p w14:paraId="383A516D" w14:textId="77777777" w:rsidR="001E1DC7" w:rsidRDefault="001E1DC7" w:rsidP="001E1DC7">
      <w:pPr>
        <w:pStyle w:val="NoSpacing"/>
      </w:pPr>
      <w:r>
        <w:tab/>
      </w:r>
      <w:r>
        <w:tab/>
        <w:t xml:space="preserve">constricted of </w:t>
      </w:r>
      <w:proofErr w:type="gramStart"/>
      <w:r>
        <w:t>treason, and</w:t>
      </w:r>
      <w:proofErr w:type="gramEnd"/>
      <w:r>
        <w:t xml:space="preserve"> executed. His head was stuck above </w:t>
      </w:r>
      <w:proofErr w:type="spellStart"/>
      <w:r>
        <w:t>Newgate</w:t>
      </w:r>
      <w:proofErr w:type="spellEnd"/>
      <w:r>
        <w:t>.</w:t>
      </w:r>
    </w:p>
    <w:p w14:paraId="3052A1E8" w14:textId="77777777" w:rsidR="001E1DC7" w:rsidRDefault="001E1DC7" w:rsidP="001E1DC7">
      <w:pPr>
        <w:pStyle w:val="NoSpacing"/>
      </w:pPr>
      <w:r>
        <w:tab/>
      </w:r>
      <w:r>
        <w:tab/>
      </w:r>
      <w:r w:rsidRPr="00121DA2">
        <w:t xml:space="preserve">(“Late Medieval Bristol, Time Space and Power” by Peter Fleming published  </w:t>
      </w:r>
    </w:p>
    <w:p w14:paraId="6D1A1CEB" w14:textId="77777777" w:rsidR="001E1DC7" w:rsidRDefault="001E1DC7" w:rsidP="001E1DC7">
      <w:pPr>
        <w:pStyle w:val="NoSpacing"/>
        <w:ind w:left="720" w:firstLine="720"/>
      </w:pPr>
      <w:r w:rsidRPr="00121DA2">
        <w:t>in 2024</w:t>
      </w:r>
      <w:r>
        <w:t xml:space="preserve"> </w:t>
      </w:r>
      <w:r w:rsidRPr="00121DA2">
        <w:t>by the Yorkist History Trust p.</w:t>
      </w:r>
      <w:r>
        <w:t>251)</w:t>
      </w:r>
    </w:p>
    <w:p w14:paraId="1DD442D5" w14:textId="77777777" w:rsidR="001E1DC7" w:rsidRDefault="001E1DC7" w:rsidP="001E1DC7">
      <w:pPr>
        <w:pStyle w:val="NoSpacing"/>
      </w:pPr>
    </w:p>
    <w:p w14:paraId="7314A8BD" w14:textId="77777777" w:rsidR="001E1DC7" w:rsidRDefault="001E1DC7" w:rsidP="001E1DC7">
      <w:pPr>
        <w:pStyle w:val="NoSpacing"/>
      </w:pPr>
    </w:p>
    <w:p w14:paraId="7A9A3FCF" w14:textId="77777777" w:rsidR="001E1DC7" w:rsidRDefault="001E1DC7" w:rsidP="001E1DC7">
      <w:pPr>
        <w:pStyle w:val="NoSpacing"/>
      </w:pPr>
      <w:r>
        <w:t>19 August 2025</w:t>
      </w:r>
    </w:p>
    <w:p w14:paraId="6792730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D0B25" w14:textId="77777777" w:rsidR="001E1DC7" w:rsidRDefault="001E1DC7" w:rsidP="009139A6">
      <w:r>
        <w:separator/>
      </w:r>
    </w:p>
  </w:endnote>
  <w:endnote w:type="continuationSeparator" w:id="0">
    <w:p w14:paraId="110047F1" w14:textId="77777777" w:rsidR="001E1DC7" w:rsidRDefault="001E1DC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5FEC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5D81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53CD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09AF3" w14:textId="77777777" w:rsidR="001E1DC7" w:rsidRDefault="001E1DC7" w:rsidP="009139A6">
      <w:r>
        <w:separator/>
      </w:r>
    </w:p>
  </w:footnote>
  <w:footnote w:type="continuationSeparator" w:id="0">
    <w:p w14:paraId="6D22B570" w14:textId="77777777" w:rsidR="001E1DC7" w:rsidRDefault="001E1DC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398E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28B1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984D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DC7"/>
    <w:rsid w:val="000666E0"/>
    <w:rsid w:val="000A2E7A"/>
    <w:rsid w:val="001307AC"/>
    <w:rsid w:val="00190DFA"/>
    <w:rsid w:val="001E1DC7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65CA6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EBD63"/>
  <w15:chartTrackingRefBased/>
  <w15:docId w15:val="{E7FA3160-4DFE-41F9-923F-EC9793EBA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2025-08-21T06:38:00Z</dcterms:created>
  <dcterms:modified xsi:type="dcterms:W3CDTF">2025-08-21T06:38:00Z</dcterms:modified>
</cp:coreProperties>
</file>